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F9" w:rsidRPr="00677DB6" w:rsidRDefault="000316F9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0316F9" w:rsidRPr="00677DB6" w:rsidRDefault="000316F9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0316F9" w:rsidRPr="00677DB6" w:rsidRDefault="000316F9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0316F9" w:rsidRPr="00677DB6" w:rsidRDefault="000316F9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0316F9" w:rsidRPr="00677DB6" w:rsidRDefault="000316F9" w:rsidP="000979C9">
      <w:pPr>
        <w:pStyle w:val="Title"/>
        <w:rPr>
          <w:sz w:val="28"/>
          <w:szCs w:val="28"/>
        </w:rPr>
      </w:pPr>
    </w:p>
    <w:p w:rsidR="000316F9" w:rsidRPr="00677DB6" w:rsidRDefault="000316F9" w:rsidP="000979C9">
      <w:pPr>
        <w:pStyle w:val="a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0316F9" w:rsidRPr="00677DB6" w:rsidRDefault="000316F9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21.10.2020 года № 95-3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0316F9" w:rsidRPr="00677DB6" w:rsidRDefault="000316F9" w:rsidP="000979C9">
      <w:pPr>
        <w:ind w:firstLine="720"/>
        <w:jc w:val="both"/>
        <w:rPr>
          <w:b/>
          <w:sz w:val="28"/>
          <w:szCs w:val="28"/>
        </w:rPr>
      </w:pP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76-2 от  18.12.2020</w:t>
      </w:r>
      <w:r w:rsidRPr="00677DB6">
        <w:rPr>
          <w:b/>
          <w:bCs/>
          <w:sz w:val="28"/>
          <w:szCs w:val="28"/>
        </w:rPr>
        <w:t xml:space="preserve"> года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0316F9" w:rsidRPr="00677DB6" w:rsidRDefault="000316F9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2020</w:t>
      </w:r>
      <w:r w:rsidRPr="00677DB6">
        <w:rPr>
          <w:b/>
          <w:bCs/>
          <w:sz w:val="28"/>
          <w:szCs w:val="28"/>
        </w:rPr>
        <w:t>год»</w:t>
      </w:r>
    </w:p>
    <w:p w:rsidR="000316F9" w:rsidRPr="00677DB6" w:rsidRDefault="000316F9" w:rsidP="000979C9">
      <w:pPr>
        <w:jc w:val="both"/>
        <w:rPr>
          <w:b/>
          <w:sz w:val="28"/>
          <w:szCs w:val="28"/>
        </w:rPr>
      </w:pPr>
    </w:p>
    <w:p w:rsidR="000316F9" w:rsidRPr="00677DB6" w:rsidRDefault="000316F9" w:rsidP="000979C9">
      <w:pPr>
        <w:pStyle w:val="BodyText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0316F9" w:rsidRPr="00677DB6" w:rsidRDefault="000316F9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0316F9" w:rsidRPr="00677DB6" w:rsidRDefault="000316F9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Pr="00677DB6">
        <w:rPr>
          <w:bCs/>
          <w:sz w:val="28"/>
          <w:szCs w:val="28"/>
        </w:rPr>
        <w:t>Приложение № 4 «Ведомственная структура расходов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2020</w:t>
      </w:r>
      <w:r w:rsidRPr="00677DB6">
        <w:rPr>
          <w:bCs/>
          <w:sz w:val="28"/>
          <w:szCs w:val="28"/>
        </w:rPr>
        <w:t xml:space="preserve"> год»:</w:t>
      </w:r>
    </w:p>
    <w:p w:rsidR="000316F9" w:rsidRPr="00677DB6" w:rsidRDefault="000316F9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0316F9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316F9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0316F9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915DC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+89,8</w:t>
            </w:r>
          </w:p>
        </w:tc>
      </w:tr>
      <w:tr w:rsidR="000316F9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F6685C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+10,2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153082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0316F9" w:rsidRDefault="000316F9" w:rsidP="00981EFD">
      <w:pPr>
        <w:rPr>
          <w:sz w:val="24"/>
          <w:szCs w:val="24"/>
        </w:rPr>
      </w:pPr>
      <w:bookmarkStart w:id="0" w:name="_GoBack"/>
      <w:bookmarkEnd w:id="0"/>
    </w:p>
    <w:p w:rsidR="000316F9" w:rsidRDefault="000316F9" w:rsidP="00153082">
      <w:pPr>
        <w:ind w:firstLine="708"/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Pr="00677DB6">
        <w:rPr>
          <w:bCs/>
          <w:sz w:val="28"/>
          <w:szCs w:val="28"/>
        </w:rPr>
        <w:t xml:space="preserve">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2020</w:t>
      </w:r>
      <w:r w:rsidRPr="00677DB6">
        <w:rPr>
          <w:bCs/>
          <w:sz w:val="28"/>
          <w:szCs w:val="28"/>
        </w:rPr>
        <w:t xml:space="preserve"> год по разделам и подразделам, целевым статьям и видам расходов»: </w:t>
      </w:r>
    </w:p>
    <w:p w:rsidR="000316F9" w:rsidRPr="00677DB6" w:rsidRDefault="000316F9" w:rsidP="00153082">
      <w:pPr>
        <w:ind w:left="7080" w:firstLine="708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0316F9" w:rsidTr="000B6003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6F9" w:rsidRDefault="000316F9" w:rsidP="000B600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316F9" w:rsidTr="000B6003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0316F9" w:rsidTr="000B6003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+89,8</w:t>
            </w:r>
          </w:p>
        </w:tc>
      </w:tr>
      <w:tr w:rsidR="000316F9" w:rsidTr="000B6003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0B6003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+89,8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+10,2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0B6003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+10,2</w:t>
            </w:r>
          </w:p>
        </w:tc>
      </w:tr>
      <w:tr w:rsidR="000316F9" w:rsidTr="000B6003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16F9" w:rsidRDefault="000316F9" w:rsidP="000B6003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0316F9" w:rsidRDefault="000316F9" w:rsidP="003D7A5A">
      <w:pPr>
        <w:rPr>
          <w:sz w:val="24"/>
          <w:szCs w:val="24"/>
        </w:rPr>
      </w:pPr>
    </w:p>
    <w:p w:rsidR="000316F9" w:rsidRPr="00677DB6" w:rsidRDefault="000316F9" w:rsidP="00677DB6">
      <w:pPr>
        <w:ind w:firstLine="708"/>
        <w:rPr>
          <w:bCs/>
          <w:sz w:val="28"/>
          <w:szCs w:val="28"/>
        </w:rPr>
      </w:pPr>
    </w:p>
    <w:p w:rsidR="000316F9" w:rsidRPr="00677DB6" w:rsidRDefault="000316F9" w:rsidP="00677DB6">
      <w:pPr>
        <w:pStyle w:val="BodyTextIndent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0316F9" w:rsidRDefault="000316F9" w:rsidP="00677DB6">
      <w:pPr>
        <w:pStyle w:val="BodyTextIndent"/>
        <w:rPr>
          <w:sz w:val="28"/>
          <w:szCs w:val="28"/>
        </w:rPr>
      </w:pPr>
    </w:p>
    <w:p w:rsidR="000316F9" w:rsidRDefault="000316F9" w:rsidP="00677DB6">
      <w:pPr>
        <w:pStyle w:val="BodyTextIndent"/>
        <w:rPr>
          <w:sz w:val="28"/>
          <w:szCs w:val="28"/>
        </w:rPr>
      </w:pPr>
    </w:p>
    <w:p w:rsidR="000316F9" w:rsidRPr="00677DB6" w:rsidRDefault="000316F9" w:rsidP="00677DB6">
      <w:pPr>
        <w:pStyle w:val="BodyTextIndent"/>
        <w:rPr>
          <w:sz w:val="28"/>
          <w:szCs w:val="28"/>
        </w:rPr>
      </w:pPr>
    </w:p>
    <w:p w:rsidR="000316F9" w:rsidRPr="00677DB6" w:rsidRDefault="000316F9" w:rsidP="00677DB6">
      <w:pPr>
        <w:pStyle w:val="BodyTextIndent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0316F9" w:rsidRPr="00677DB6" w:rsidRDefault="000316F9" w:rsidP="00677DB6">
      <w:pPr>
        <w:pStyle w:val="BodyTextIndent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0316F9" w:rsidRPr="00677DB6" w:rsidSect="001530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316F9"/>
    <w:rsid w:val="00052099"/>
    <w:rsid w:val="000979C9"/>
    <w:rsid w:val="000B6003"/>
    <w:rsid w:val="000E6102"/>
    <w:rsid w:val="00153082"/>
    <w:rsid w:val="002007E4"/>
    <w:rsid w:val="00214CBE"/>
    <w:rsid w:val="00257C82"/>
    <w:rsid w:val="00351CDC"/>
    <w:rsid w:val="003D7A5A"/>
    <w:rsid w:val="00433468"/>
    <w:rsid w:val="004E1673"/>
    <w:rsid w:val="00677DB6"/>
    <w:rsid w:val="00840E6C"/>
    <w:rsid w:val="00885C63"/>
    <w:rsid w:val="00915DC9"/>
    <w:rsid w:val="00981EFD"/>
    <w:rsid w:val="009B5B69"/>
    <w:rsid w:val="00A62BAC"/>
    <w:rsid w:val="00AC444F"/>
    <w:rsid w:val="00B32FDE"/>
    <w:rsid w:val="00BB389C"/>
    <w:rsid w:val="00E72897"/>
    <w:rsid w:val="00EC29C2"/>
    <w:rsid w:val="00EE3624"/>
    <w:rsid w:val="00F1616A"/>
    <w:rsid w:val="00F6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0979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569</Words>
  <Characters>3247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2020-10-28T04:18:00Z</cp:lastPrinted>
  <dcterms:created xsi:type="dcterms:W3CDTF">2019-08-12T06:25:00Z</dcterms:created>
  <dcterms:modified xsi:type="dcterms:W3CDTF">2020-10-28T04:18:00Z</dcterms:modified>
</cp:coreProperties>
</file>