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E1" w:rsidRDefault="007B53E1" w:rsidP="00565C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7B53E1" w:rsidRDefault="007B53E1" w:rsidP="00B770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7B53E1" w:rsidRDefault="007B53E1" w:rsidP="00B770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 РАЙОНА</w:t>
      </w:r>
    </w:p>
    <w:p w:rsidR="007B53E1" w:rsidRDefault="007B53E1" w:rsidP="00B77055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7B53E1" w:rsidRDefault="007B53E1" w:rsidP="00B77055">
      <w:pPr>
        <w:jc w:val="center"/>
        <w:rPr>
          <w:b/>
          <w:sz w:val="16"/>
          <w:szCs w:val="16"/>
        </w:rPr>
      </w:pPr>
    </w:p>
    <w:p w:rsidR="007B53E1" w:rsidRDefault="007B53E1" w:rsidP="00A4506B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B53E1" w:rsidRDefault="007B53E1" w:rsidP="002E1ED2">
      <w:pPr>
        <w:jc w:val="center"/>
        <w:rPr>
          <w:b/>
          <w:sz w:val="28"/>
        </w:rPr>
      </w:pPr>
    </w:p>
    <w:p w:rsidR="007B53E1" w:rsidRDefault="007B53E1" w:rsidP="002E1ED2">
      <w:pPr>
        <w:rPr>
          <w:b/>
          <w:sz w:val="28"/>
        </w:rPr>
      </w:pPr>
      <w:r>
        <w:rPr>
          <w:b/>
          <w:sz w:val="28"/>
        </w:rPr>
        <w:t>от 19.05.2021 г.  № 116-3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с. Родничок</w:t>
      </w:r>
    </w:p>
    <w:p w:rsidR="007B53E1" w:rsidRDefault="007B53E1" w:rsidP="00B77055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7B53E1" w:rsidRPr="00B96B82" w:rsidRDefault="007B53E1" w:rsidP="00B77055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sz w:val="28"/>
          <w:szCs w:val="28"/>
          <w:lang w:eastAsia="ru-RU"/>
        </w:rPr>
      </w:pPr>
      <w:r w:rsidRPr="00B96B82">
        <w:rPr>
          <w:rFonts w:cs="Mangal"/>
          <w:b/>
          <w:sz w:val="28"/>
          <w:szCs w:val="28"/>
          <w:lang w:eastAsia="ru-RU"/>
        </w:rPr>
        <w:t xml:space="preserve">О внесении изменений в Решение Совета </w:t>
      </w:r>
    </w:p>
    <w:p w:rsidR="007B53E1" w:rsidRPr="00B96B82" w:rsidRDefault="007B53E1" w:rsidP="00B77055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sz w:val="28"/>
          <w:szCs w:val="28"/>
          <w:lang w:eastAsia="ru-RU"/>
        </w:rPr>
      </w:pPr>
      <w:r w:rsidRPr="00B96B82">
        <w:rPr>
          <w:rFonts w:cs="Mangal"/>
          <w:b/>
          <w:sz w:val="28"/>
          <w:szCs w:val="28"/>
          <w:lang w:eastAsia="ru-RU"/>
        </w:rPr>
        <w:t xml:space="preserve">Родничковское муниципального образования </w:t>
      </w:r>
    </w:p>
    <w:p w:rsidR="007B53E1" w:rsidRPr="00B96B82" w:rsidRDefault="007B53E1" w:rsidP="00B77055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sz w:val="28"/>
          <w:szCs w:val="28"/>
          <w:lang w:eastAsia="ru-RU"/>
        </w:rPr>
      </w:pPr>
      <w:r w:rsidRPr="00B96B82">
        <w:rPr>
          <w:rFonts w:cs="Mangal"/>
          <w:b/>
          <w:sz w:val="28"/>
          <w:szCs w:val="28"/>
          <w:lang w:eastAsia="ru-RU"/>
        </w:rPr>
        <w:t xml:space="preserve">Балашовского муниципального района </w:t>
      </w:r>
    </w:p>
    <w:p w:rsidR="007B53E1" w:rsidRPr="00B96B82" w:rsidRDefault="007B53E1" w:rsidP="00B77055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sz w:val="28"/>
          <w:szCs w:val="28"/>
          <w:lang w:eastAsia="ru-RU"/>
        </w:rPr>
      </w:pPr>
      <w:r w:rsidRPr="00B96B82">
        <w:rPr>
          <w:rFonts w:cs="Mangal"/>
          <w:b/>
          <w:sz w:val="28"/>
          <w:szCs w:val="28"/>
          <w:lang w:eastAsia="ru-RU"/>
        </w:rPr>
        <w:t xml:space="preserve">Саратовской области № 22/1 от 27.10.2017 г. </w:t>
      </w:r>
    </w:p>
    <w:p w:rsidR="007B53E1" w:rsidRPr="00B96B82" w:rsidRDefault="007B53E1" w:rsidP="00B77055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sz w:val="28"/>
          <w:szCs w:val="28"/>
          <w:lang w:eastAsia="ru-RU"/>
        </w:rPr>
      </w:pPr>
      <w:r>
        <w:rPr>
          <w:rFonts w:cs="Mangal"/>
          <w:b/>
          <w:sz w:val="28"/>
          <w:szCs w:val="28"/>
          <w:lang w:eastAsia="ru-RU"/>
        </w:rPr>
        <w:t>«Об утвер</w:t>
      </w:r>
      <w:r w:rsidRPr="00B96B82">
        <w:rPr>
          <w:rFonts w:cs="Mangal"/>
          <w:b/>
          <w:sz w:val="28"/>
          <w:szCs w:val="28"/>
          <w:lang w:eastAsia="ru-RU"/>
        </w:rPr>
        <w:t>ж</w:t>
      </w:r>
      <w:r>
        <w:rPr>
          <w:rFonts w:cs="Mangal"/>
          <w:b/>
          <w:sz w:val="28"/>
          <w:szCs w:val="28"/>
          <w:lang w:eastAsia="ru-RU"/>
        </w:rPr>
        <w:t>д</w:t>
      </w:r>
      <w:r w:rsidRPr="00B96B82">
        <w:rPr>
          <w:rFonts w:cs="Mangal"/>
          <w:b/>
          <w:sz w:val="28"/>
          <w:szCs w:val="28"/>
          <w:lang w:eastAsia="ru-RU"/>
        </w:rPr>
        <w:t>ении Правил благоустройства</w:t>
      </w:r>
    </w:p>
    <w:p w:rsidR="007B53E1" w:rsidRPr="00B96B82" w:rsidRDefault="007B53E1" w:rsidP="00B77055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sz w:val="28"/>
          <w:szCs w:val="28"/>
          <w:lang w:eastAsia="ru-RU"/>
        </w:rPr>
      </w:pPr>
      <w:r w:rsidRPr="00B96B82">
        <w:rPr>
          <w:rFonts w:cs="Mangal"/>
          <w:b/>
          <w:sz w:val="28"/>
          <w:szCs w:val="28"/>
          <w:lang w:eastAsia="ru-RU"/>
        </w:rPr>
        <w:t xml:space="preserve">на территории села Родничок» </w:t>
      </w:r>
    </w:p>
    <w:p w:rsidR="007B53E1" w:rsidRDefault="007B53E1" w:rsidP="00B77055">
      <w:pPr>
        <w:rPr>
          <w:b/>
          <w:sz w:val="26"/>
          <w:szCs w:val="26"/>
        </w:rPr>
      </w:pPr>
    </w:p>
    <w:p w:rsidR="007B53E1" w:rsidRPr="00B77055" w:rsidRDefault="007B53E1" w:rsidP="00CD67C3">
      <w:pPr>
        <w:ind w:firstLine="708"/>
        <w:jc w:val="both"/>
        <w:rPr>
          <w:sz w:val="28"/>
          <w:szCs w:val="28"/>
        </w:rPr>
      </w:pPr>
      <w:r w:rsidRPr="00B77055">
        <w:rPr>
          <w:sz w:val="28"/>
          <w:szCs w:val="28"/>
        </w:rPr>
        <w:t>В соответствии с Постановлением Главного государственного санитарного врача РФ от 28.01.2021 года № 3, ч</w:t>
      </w:r>
      <w:r>
        <w:rPr>
          <w:sz w:val="28"/>
          <w:szCs w:val="28"/>
        </w:rPr>
        <w:t>.</w:t>
      </w:r>
      <w:r w:rsidRPr="00B77055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B77055">
        <w:rPr>
          <w:sz w:val="28"/>
          <w:szCs w:val="28"/>
        </w:rPr>
        <w:t xml:space="preserve"> 25 Федерального закона от 08.11.2007 года № 257-ФЗ, </w:t>
      </w:r>
      <w:r>
        <w:rPr>
          <w:sz w:val="28"/>
          <w:szCs w:val="28"/>
        </w:rPr>
        <w:t xml:space="preserve">Федеральным </w:t>
      </w:r>
      <w:hyperlink r:id="rId4" w:history="1">
        <w:r w:rsidRPr="0062664E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626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N 131-ФЗ «Об общих принципах организации местного самоуправления в Российской Федерации», </w:t>
      </w:r>
      <w:r w:rsidRPr="00B77055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Родничковского муниципального образования, </w:t>
      </w:r>
      <w:r w:rsidRPr="00B77055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Родничковского</w:t>
      </w:r>
      <w:r w:rsidRPr="00B77055">
        <w:rPr>
          <w:sz w:val="28"/>
          <w:szCs w:val="28"/>
        </w:rPr>
        <w:t xml:space="preserve"> муниципального образования</w:t>
      </w:r>
    </w:p>
    <w:p w:rsidR="007B53E1" w:rsidRDefault="007B53E1" w:rsidP="00565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B53E1" w:rsidRDefault="007B53E1" w:rsidP="00B77055">
      <w:pPr>
        <w:pStyle w:val="21"/>
        <w:ind w:firstLine="374"/>
        <w:jc w:val="both"/>
        <w:rPr>
          <w:sz w:val="16"/>
          <w:szCs w:val="16"/>
        </w:rPr>
      </w:pPr>
    </w:p>
    <w:p w:rsidR="007B53E1" w:rsidRPr="00B96B82" w:rsidRDefault="007B53E1" w:rsidP="00B96B82">
      <w:pPr>
        <w:ind w:firstLine="708"/>
        <w:jc w:val="both"/>
        <w:rPr>
          <w:sz w:val="28"/>
          <w:szCs w:val="28"/>
        </w:rPr>
      </w:pPr>
      <w:r w:rsidRPr="006E0112">
        <w:rPr>
          <w:sz w:val="28"/>
          <w:szCs w:val="28"/>
        </w:rPr>
        <w:t xml:space="preserve">1. Внести в Правила благоустройства территории села </w:t>
      </w:r>
      <w:r>
        <w:rPr>
          <w:sz w:val="28"/>
          <w:szCs w:val="28"/>
        </w:rPr>
        <w:t>Родничок</w:t>
      </w:r>
      <w:r w:rsidRPr="006E0112">
        <w:rPr>
          <w:sz w:val="28"/>
          <w:szCs w:val="28"/>
        </w:rPr>
        <w:t xml:space="preserve">, утвержденные решением Совета </w:t>
      </w:r>
      <w:r>
        <w:rPr>
          <w:sz w:val="28"/>
          <w:szCs w:val="28"/>
        </w:rPr>
        <w:t xml:space="preserve">Родничковского </w:t>
      </w:r>
      <w:r w:rsidRPr="006E0112">
        <w:rPr>
          <w:sz w:val="28"/>
          <w:szCs w:val="28"/>
        </w:rPr>
        <w:t xml:space="preserve">муниципального образования </w:t>
      </w:r>
      <w:r w:rsidRPr="00B96B82">
        <w:rPr>
          <w:sz w:val="28"/>
          <w:szCs w:val="28"/>
        </w:rPr>
        <w:t>№ 22/1 от 27.10.2017 года</w:t>
      </w:r>
      <w:r>
        <w:rPr>
          <w:sz w:val="28"/>
          <w:szCs w:val="28"/>
        </w:rPr>
        <w:t xml:space="preserve"> </w:t>
      </w:r>
      <w:r w:rsidRPr="00B96B82">
        <w:rPr>
          <w:sz w:val="28"/>
          <w:szCs w:val="28"/>
        </w:rPr>
        <w:t>следующие изменения и дополнения:</w:t>
      </w:r>
    </w:p>
    <w:p w:rsidR="007B53E1" w:rsidRDefault="007B53E1" w:rsidP="00B77055">
      <w:pPr>
        <w:ind w:firstLine="708"/>
        <w:jc w:val="both"/>
        <w:rPr>
          <w:sz w:val="28"/>
          <w:szCs w:val="28"/>
        </w:rPr>
      </w:pPr>
      <w:r w:rsidRPr="006E0112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7.3 статьи 7 </w:t>
      </w:r>
      <w:r w:rsidRPr="006E0112">
        <w:rPr>
          <w:sz w:val="28"/>
          <w:szCs w:val="28"/>
        </w:rPr>
        <w:t>изложить в новой редакции:</w:t>
      </w:r>
    </w:p>
    <w:p w:rsidR="007B53E1" w:rsidRPr="00B96B82" w:rsidRDefault="007B53E1" w:rsidP="00B96B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«7.3 Допускается использование гражданами или юридическими лицами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коммуникаций, их эксплуатации на условиях публичного сервитута.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самоуправления, уполномоченными на предоставление данных земельных участков владельцев автомобильных дорог, по заявлениям владельцев инженерных коммуникаций.</w:t>
      </w:r>
    </w:p>
    <w:p w:rsidR="007B53E1" w:rsidRPr="00565C3A" w:rsidRDefault="007B53E1" w:rsidP="00565C3A">
      <w:pPr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 вступает в силу со дня его обнародования.</w:t>
      </w:r>
    </w:p>
    <w:p w:rsidR="007B53E1" w:rsidRDefault="007B53E1" w:rsidP="002E1ED2">
      <w:pPr>
        <w:shd w:val="clear" w:color="auto" w:fill="FFFFFF"/>
        <w:ind w:left="96"/>
        <w:rPr>
          <w:b/>
          <w:bCs/>
          <w:color w:val="000000"/>
          <w:spacing w:val="3"/>
          <w:sz w:val="28"/>
          <w:szCs w:val="28"/>
        </w:rPr>
      </w:pPr>
    </w:p>
    <w:p w:rsidR="007B53E1" w:rsidRDefault="007B53E1" w:rsidP="002E1ED2">
      <w:pPr>
        <w:shd w:val="clear" w:color="auto" w:fill="FFFFFF"/>
        <w:ind w:left="96"/>
        <w:rPr>
          <w:b/>
          <w:bCs/>
          <w:color w:val="000000"/>
          <w:spacing w:val="3"/>
          <w:sz w:val="28"/>
          <w:szCs w:val="28"/>
        </w:rPr>
      </w:pPr>
    </w:p>
    <w:p w:rsidR="007B53E1" w:rsidRDefault="007B53E1" w:rsidP="002E1ED2">
      <w:pPr>
        <w:shd w:val="clear" w:color="auto" w:fill="FFFFFF"/>
        <w:ind w:left="96"/>
        <w:rPr>
          <w:b/>
          <w:bCs/>
          <w:color w:val="000000"/>
          <w:spacing w:val="3"/>
          <w:sz w:val="28"/>
          <w:szCs w:val="28"/>
        </w:rPr>
      </w:pPr>
    </w:p>
    <w:p w:rsidR="007B53E1" w:rsidRDefault="007B53E1" w:rsidP="002E1ED2">
      <w:pPr>
        <w:shd w:val="clear" w:color="auto" w:fill="FFFFFF"/>
        <w:ind w:left="96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Глава Родничковского </w:t>
      </w:r>
    </w:p>
    <w:p w:rsidR="007B53E1" w:rsidRPr="00565C3A" w:rsidRDefault="007B53E1" w:rsidP="00565C3A">
      <w:pPr>
        <w:shd w:val="clear" w:color="auto" w:fill="FFFFFF"/>
        <w:ind w:left="96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муниципального образования </w:t>
      </w:r>
      <w:r>
        <w:rPr>
          <w:b/>
          <w:bCs/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3"/>
          <w:sz w:val="28"/>
          <w:szCs w:val="28"/>
        </w:rPr>
        <w:tab/>
        <w:t>С.А. Родионов</w:t>
      </w:r>
    </w:p>
    <w:sectPr w:rsidR="007B53E1" w:rsidRPr="00565C3A" w:rsidSect="00565C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055"/>
    <w:rsid w:val="000108E5"/>
    <w:rsid w:val="00022790"/>
    <w:rsid w:val="00055E1E"/>
    <w:rsid w:val="00081D58"/>
    <w:rsid w:val="001A3955"/>
    <w:rsid w:val="001A6D44"/>
    <w:rsid w:val="001B3104"/>
    <w:rsid w:val="001B6A4C"/>
    <w:rsid w:val="001C5C45"/>
    <w:rsid w:val="001C7925"/>
    <w:rsid w:val="00205BEF"/>
    <w:rsid w:val="00291102"/>
    <w:rsid w:val="002A37D3"/>
    <w:rsid w:val="002B6398"/>
    <w:rsid w:val="002C469C"/>
    <w:rsid w:val="002E1ED2"/>
    <w:rsid w:val="002E7E9D"/>
    <w:rsid w:val="00317008"/>
    <w:rsid w:val="00346236"/>
    <w:rsid w:val="00352BA9"/>
    <w:rsid w:val="003C79D3"/>
    <w:rsid w:val="003F0944"/>
    <w:rsid w:val="00465736"/>
    <w:rsid w:val="00565C3A"/>
    <w:rsid w:val="00573375"/>
    <w:rsid w:val="00583870"/>
    <w:rsid w:val="005A7C39"/>
    <w:rsid w:val="005C6E1D"/>
    <w:rsid w:val="005E39EC"/>
    <w:rsid w:val="005E4B80"/>
    <w:rsid w:val="005F1B07"/>
    <w:rsid w:val="005F2E32"/>
    <w:rsid w:val="0061490F"/>
    <w:rsid w:val="00625DBB"/>
    <w:rsid w:val="0062664E"/>
    <w:rsid w:val="00636A68"/>
    <w:rsid w:val="006719CE"/>
    <w:rsid w:val="0067356C"/>
    <w:rsid w:val="00674C8A"/>
    <w:rsid w:val="00691199"/>
    <w:rsid w:val="006A6773"/>
    <w:rsid w:val="006E0112"/>
    <w:rsid w:val="006E0D2D"/>
    <w:rsid w:val="00744391"/>
    <w:rsid w:val="00763D9F"/>
    <w:rsid w:val="0078284B"/>
    <w:rsid w:val="007B1EDB"/>
    <w:rsid w:val="007B53E1"/>
    <w:rsid w:val="007C0F70"/>
    <w:rsid w:val="007E24C0"/>
    <w:rsid w:val="007E2651"/>
    <w:rsid w:val="00866C7B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33503"/>
    <w:rsid w:val="00A4506B"/>
    <w:rsid w:val="00A969E8"/>
    <w:rsid w:val="00AE0D23"/>
    <w:rsid w:val="00AE6608"/>
    <w:rsid w:val="00B0275E"/>
    <w:rsid w:val="00B11477"/>
    <w:rsid w:val="00B446C9"/>
    <w:rsid w:val="00B637E2"/>
    <w:rsid w:val="00B77055"/>
    <w:rsid w:val="00B80200"/>
    <w:rsid w:val="00B96B82"/>
    <w:rsid w:val="00BB4B0D"/>
    <w:rsid w:val="00BB4C87"/>
    <w:rsid w:val="00BD4EC7"/>
    <w:rsid w:val="00C42459"/>
    <w:rsid w:val="00C758B3"/>
    <w:rsid w:val="00CA7D9B"/>
    <w:rsid w:val="00CB20DC"/>
    <w:rsid w:val="00CB6928"/>
    <w:rsid w:val="00CD67C3"/>
    <w:rsid w:val="00D042E6"/>
    <w:rsid w:val="00D124A1"/>
    <w:rsid w:val="00D223A1"/>
    <w:rsid w:val="00D3033C"/>
    <w:rsid w:val="00D57658"/>
    <w:rsid w:val="00D7058C"/>
    <w:rsid w:val="00D921FF"/>
    <w:rsid w:val="00DB7925"/>
    <w:rsid w:val="00E25CA2"/>
    <w:rsid w:val="00E37032"/>
    <w:rsid w:val="00E45282"/>
    <w:rsid w:val="00E5356F"/>
    <w:rsid w:val="00EE44D7"/>
    <w:rsid w:val="00F130D7"/>
    <w:rsid w:val="00F542D7"/>
    <w:rsid w:val="00F61FD8"/>
    <w:rsid w:val="00F873A2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5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20DC"/>
    <w:pPr>
      <w:keepNext/>
      <w:suppressAutoHyphens w:val="0"/>
      <w:ind w:left="4500"/>
      <w:outlineLvl w:val="0"/>
    </w:pPr>
    <w:rPr>
      <w:b/>
      <w:bCs/>
      <w:sz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b/>
      <w:sz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20D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20DC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20DC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B20DC"/>
    <w:rPr>
      <w:rFonts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B20DC"/>
    <w:rPr>
      <w:rFonts w:ascii="Calibri" w:hAnsi="Calibri" w:cs="Times New Roman"/>
      <w:b/>
      <w:sz w:val="28"/>
    </w:rPr>
  </w:style>
  <w:style w:type="character" w:styleId="Emphasis">
    <w:name w:val="Emphasis"/>
    <w:basedOn w:val="DefaultParagraphFont"/>
    <w:uiPriority w:val="99"/>
    <w:qFormat/>
    <w:rsid w:val="00CB20DC"/>
    <w:rPr>
      <w:rFonts w:cs="Times New Roman"/>
      <w:i/>
    </w:rPr>
  </w:style>
  <w:style w:type="paragraph" w:customStyle="1" w:styleId="1">
    <w:name w:val="Название объекта1"/>
    <w:basedOn w:val="Normal"/>
    <w:next w:val="Normal"/>
    <w:uiPriority w:val="99"/>
    <w:rsid w:val="00B77055"/>
    <w:pPr>
      <w:ind w:firstLine="561"/>
    </w:pPr>
    <w:rPr>
      <w:sz w:val="28"/>
    </w:rPr>
  </w:style>
  <w:style w:type="paragraph" w:customStyle="1" w:styleId="21">
    <w:name w:val="Основной текст с отступом 21"/>
    <w:basedOn w:val="Normal"/>
    <w:uiPriority w:val="99"/>
    <w:rsid w:val="00B77055"/>
    <w:pPr>
      <w:ind w:firstLine="561"/>
    </w:pPr>
    <w:rPr>
      <w:sz w:val="28"/>
    </w:rPr>
  </w:style>
  <w:style w:type="character" w:styleId="Hyperlink">
    <w:name w:val="Hyperlink"/>
    <w:basedOn w:val="DefaultParagraphFont"/>
    <w:uiPriority w:val="99"/>
    <w:semiHidden/>
    <w:rsid w:val="00B7705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5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058C"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1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3348;fld=134;dst=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</Pages>
  <Words>280</Words>
  <Characters>1597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Хоперское</dc:creator>
  <cp:keywords/>
  <dc:description/>
  <cp:lastModifiedBy>User</cp:lastModifiedBy>
  <cp:revision>9</cp:revision>
  <cp:lastPrinted>2021-05-20T05:14:00Z</cp:lastPrinted>
  <dcterms:created xsi:type="dcterms:W3CDTF">2021-04-14T11:33:00Z</dcterms:created>
  <dcterms:modified xsi:type="dcterms:W3CDTF">2021-05-21T04:51:00Z</dcterms:modified>
</cp:coreProperties>
</file>