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6D" w:rsidRDefault="001D7D6D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1D7D6D" w:rsidRDefault="001D7D6D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1D7D6D" w:rsidRDefault="001D7D6D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1D7D6D" w:rsidRDefault="001D7D6D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1D7D6D" w:rsidRDefault="001D7D6D" w:rsidP="00230B9B">
      <w:pPr>
        <w:rPr>
          <w:rFonts w:cs="Mangal"/>
          <w:b/>
          <w:sz w:val="28"/>
          <w:szCs w:val="28"/>
        </w:rPr>
      </w:pPr>
    </w:p>
    <w:p w:rsidR="001D7D6D" w:rsidRDefault="001D7D6D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1D7D6D" w:rsidRDefault="001D7D6D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20.11.2020 года № </w:t>
      </w:r>
      <w:r w:rsidRPr="005638BA">
        <w:rPr>
          <w:rFonts w:cs="Mangal"/>
          <w:b/>
          <w:sz w:val="28"/>
          <w:szCs w:val="28"/>
        </w:rPr>
        <w:t>98-2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1D7D6D" w:rsidRDefault="001D7D6D" w:rsidP="00230B9B">
      <w:pPr>
        <w:rPr>
          <w:rFonts w:cs="Mangal"/>
          <w:b/>
          <w:sz w:val="22"/>
          <w:szCs w:val="22"/>
        </w:rPr>
      </w:pPr>
    </w:p>
    <w:p w:rsidR="001D7D6D" w:rsidRDefault="001D7D6D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 от 18.12.2019 г. 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1D7D6D" w:rsidRDefault="001D7D6D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1D7D6D" w:rsidRPr="00230B9B" w:rsidRDefault="001D7D6D" w:rsidP="00230B9B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1D7D6D" w:rsidRDefault="001D7D6D" w:rsidP="00230B9B">
      <w:pPr>
        <w:jc w:val="both"/>
        <w:rPr>
          <w:rFonts w:cs="Mangal"/>
          <w:sz w:val="28"/>
          <w:szCs w:val="28"/>
        </w:rPr>
      </w:pPr>
    </w:p>
    <w:p w:rsidR="001D7D6D" w:rsidRDefault="001D7D6D" w:rsidP="00230B9B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1D7D6D" w:rsidRDefault="001D7D6D" w:rsidP="00230B9B">
      <w:pPr>
        <w:pStyle w:val="BodyText"/>
        <w:spacing w:before="0" w:after="0"/>
        <w:ind w:firstLine="720"/>
        <w:jc w:val="both"/>
      </w:pPr>
    </w:p>
    <w:p w:rsidR="001D7D6D" w:rsidRDefault="001D7D6D" w:rsidP="00C7207D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1D7D6D" w:rsidRPr="00230B9B" w:rsidRDefault="001D7D6D" w:rsidP="00092F3E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1D7D6D" w:rsidRPr="00436ECB" w:rsidRDefault="001D7D6D" w:rsidP="00230B9B">
      <w:pPr>
        <w:jc w:val="right"/>
        <w:rPr>
          <w:sz w:val="28"/>
          <w:szCs w:val="28"/>
        </w:rPr>
      </w:pPr>
      <w:r w:rsidRPr="00436ECB">
        <w:rPr>
          <w:b/>
          <w:bCs/>
          <w:sz w:val="28"/>
          <w:szCs w:val="28"/>
        </w:rPr>
        <w:t xml:space="preserve"> </w:t>
      </w:r>
      <w:r w:rsidRPr="00436ECB">
        <w:rPr>
          <w:bCs/>
          <w:sz w:val="28"/>
          <w:szCs w:val="28"/>
        </w:rPr>
        <w:t>тыс. руб.</w:t>
      </w:r>
    </w:p>
    <w:tbl>
      <w:tblPr>
        <w:tblW w:w="5214" w:type="pct"/>
        <w:tblInd w:w="-4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12"/>
        <w:gridCol w:w="378"/>
        <w:gridCol w:w="636"/>
        <w:gridCol w:w="624"/>
        <w:gridCol w:w="1186"/>
        <w:gridCol w:w="840"/>
        <w:gridCol w:w="710"/>
      </w:tblGrid>
      <w:tr w:rsidR="001D7D6D" w:rsidTr="00152D2A">
        <w:trPr>
          <w:trHeight w:val="87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1D7D6D" w:rsidTr="00152D2A">
        <w:trPr>
          <w:trHeight w:val="69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1D7D6D" w:rsidTr="00152D2A">
        <w:trPr>
          <w:trHeight w:val="690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09740B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Профессиональная  подготовка, переподготовка и повышение квалификации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Мероприятия по дополнительному профессиональному образованию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47CD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47CD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RPr="00253501" w:rsidTr="00152D2A">
        <w:trPr>
          <w:trHeight w:val="255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Жилищно-коммунальное хозяйств</w:t>
            </w:r>
            <w:r>
              <w:rPr>
                <w:szCs w:val="18"/>
                <w:lang w:eastAsia="en-US"/>
              </w:rPr>
              <w:t>о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2540000000 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</w:t>
            </w:r>
            <w:r w:rsidRPr="00253501">
              <w:rPr>
                <w:b/>
                <w:szCs w:val="18"/>
                <w:lang w:eastAsia="en-US"/>
              </w:rPr>
              <w:t>,0</w:t>
            </w:r>
          </w:p>
        </w:tc>
      </w:tr>
      <w:tr w:rsidR="001D7D6D" w:rsidRPr="00253501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2540000000 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</w:t>
            </w:r>
            <w:r w:rsidRPr="00253501">
              <w:rPr>
                <w:szCs w:val="18"/>
                <w:lang w:eastAsia="en-US"/>
              </w:rPr>
              <w:t>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15138E" w:rsidRDefault="001D7D6D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051A7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-5,0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15138E" w:rsidRDefault="001D7D6D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-5,0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332119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051A7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52D2A">
        <w:trPr>
          <w:trHeight w:val="46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+12,5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+12,5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-4,6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65705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-4,6</w:t>
            </w:r>
          </w:p>
        </w:tc>
      </w:tr>
      <w:tr w:rsidR="001D7D6D" w:rsidTr="00152D2A">
        <w:trPr>
          <w:trHeight w:val="255"/>
        </w:trPr>
        <w:tc>
          <w:tcPr>
            <w:tcW w:w="2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1D7D6D" w:rsidRPr="00C7207D" w:rsidRDefault="001D7D6D" w:rsidP="00C7207D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7207D">
        <w:rPr>
          <w:bCs/>
          <w:sz w:val="28"/>
          <w:szCs w:val="28"/>
        </w:rPr>
        <w:t>тыс. руб.</w:t>
      </w:r>
    </w:p>
    <w:tbl>
      <w:tblPr>
        <w:tblW w:w="5199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0"/>
        <w:gridCol w:w="635"/>
        <w:gridCol w:w="624"/>
        <w:gridCol w:w="1188"/>
        <w:gridCol w:w="840"/>
        <w:gridCol w:w="1060"/>
      </w:tblGrid>
      <w:tr w:rsidR="001D7D6D" w:rsidTr="0011039F">
        <w:trPr>
          <w:trHeight w:val="87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1D7D6D" w:rsidTr="0011039F">
        <w:trPr>
          <w:trHeight w:val="69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1D7D6D" w:rsidTr="0011039F">
        <w:trPr>
          <w:trHeight w:val="69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Профессиональная  подготовка, переподготовка и повышение квалификации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Мероприятия по дополнительному профессиональному образованию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+5,0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+5,0</w:t>
            </w:r>
          </w:p>
        </w:tc>
      </w:tr>
      <w:tr w:rsidR="001D7D6D" w:rsidRPr="00253501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Жилищно-коммунальное хозяйств</w:t>
            </w:r>
            <w:r>
              <w:rPr>
                <w:szCs w:val="18"/>
                <w:lang w:eastAsia="en-US"/>
              </w:rPr>
              <w:t>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2540000000 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</w:t>
            </w:r>
            <w:r w:rsidRPr="00253501">
              <w:rPr>
                <w:b/>
                <w:szCs w:val="18"/>
                <w:lang w:eastAsia="en-US"/>
              </w:rPr>
              <w:t>,0</w:t>
            </w:r>
          </w:p>
        </w:tc>
      </w:tr>
      <w:tr w:rsidR="001D7D6D" w:rsidRPr="00253501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2540000000 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 w:rsidRPr="00253501">
              <w:rPr>
                <w:szCs w:val="18"/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253501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</w:t>
            </w:r>
            <w:r w:rsidRPr="00253501">
              <w:rPr>
                <w:szCs w:val="18"/>
                <w:lang w:eastAsia="en-US"/>
              </w:rPr>
              <w:t>,0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15138E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-5,0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Pr="0015138E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-5,0</w:t>
            </w:r>
          </w:p>
        </w:tc>
      </w:tr>
      <w:tr w:rsidR="001D7D6D" w:rsidTr="00C7207D">
        <w:trPr>
          <w:trHeight w:val="46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1039F">
        <w:trPr>
          <w:trHeight w:val="46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-7,9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+12,5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+12,5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-4,6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-4,6</w:t>
            </w:r>
          </w:p>
        </w:tc>
      </w:tr>
      <w:tr w:rsidR="001D7D6D" w:rsidTr="0011039F">
        <w:trPr>
          <w:trHeight w:val="25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7D6D" w:rsidRDefault="001D7D6D" w:rsidP="007F67D5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1D7D6D" w:rsidRDefault="001D7D6D" w:rsidP="0011039F">
      <w:pPr>
        <w:rPr>
          <w:sz w:val="28"/>
        </w:rPr>
      </w:pPr>
    </w:p>
    <w:p w:rsidR="001D7D6D" w:rsidRDefault="001D7D6D" w:rsidP="0011039F">
      <w:pPr>
        <w:pStyle w:val="a"/>
        <w:ind w:firstLine="0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1D7D6D" w:rsidRPr="001C16DB" w:rsidRDefault="001D7D6D" w:rsidP="0011039F">
      <w:pPr>
        <w:rPr>
          <w:sz w:val="28"/>
          <w:szCs w:val="28"/>
        </w:rPr>
      </w:pPr>
    </w:p>
    <w:p w:rsidR="001D7D6D" w:rsidRDefault="001D7D6D" w:rsidP="00230B9B">
      <w:pPr>
        <w:rPr>
          <w:b/>
          <w:bCs/>
          <w:sz w:val="28"/>
          <w:szCs w:val="28"/>
        </w:rPr>
      </w:pPr>
    </w:p>
    <w:p w:rsidR="001D7D6D" w:rsidRDefault="001D7D6D" w:rsidP="00230B9B">
      <w:pPr>
        <w:jc w:val="center"/>
        <w:rPr>
          <w:b/>
          <w:bCs/>
          <w:sz w:val="28"/>
          <w:szCs w:val="28"/>
        </w:rPr>
      </w:pPr>
    </w:p>
    <w:p w:rsidR="001D7D6D" w:rsidRDefault="001D7D6D" w:rsidP="00230B9B">
      <w:pPr>
        <w:jc w:val="right"/>
        <w:rPr>
          <w:b/>
          <w:bCs/>
          <w:sz w:val="28"/>
          <w:szCs w:val="28"/>
        </w:rPr>
      </w:pPr>
    </w:p>
    <w:p w:rsidR="001D7D6D" w:rsidRPr="00332119" w:rsidRDefault="001D7D6D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>Глава Родничковского</w:t>
      </w:r>
    </w:p>
    <w:p w:rsidR="001D7D6D" w:rsidRPr="00332119" w:rsidRDefault="001D7D6D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 xml:space="preserve">муниципального образования </w:t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  <w:t>С.А. Родионов</w:t>
      </w:r>
    </w:p>
    <w:sectPr w:rsidR="001D7D6D" w:rsidRPr="00332119" w:rsidSect="00C72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4586"/>
    <w:multiLevelType w:val="hybridMultilevel"/>
    <w:tmpl w:val="35849368"/>
    <w:lvl w:ilvl="0" w:tplc="4158541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B9B"/>
    <w:rsid w:val="00051A77"/>
    <w:rsid w:val="00064BEF"/>
    <w:rsid w:val="00092F3E"/>
    <w:rsid w:val="0009740B"/>
    <w:rsid w:val="0011039F"/>
    <w:rsid w:val="0015138E"/>
    <w:rsid w:val="00152D2A"/>
    <w:rsid w:val="001864C4"/>
    <w:rsid w:val="001C16DB"/>
    <w:rsid w:val="001D3A06"/>
    <w:rsid w:val="001D7D6D"/>
    <w:rsid w:val="00230B9B"/>
    <w:rsid w:val="00253501"/>
    <w:rsid w:val="00332119"/>
    <w:rsid w:val="003D6348"/>
    <w:rsid w:val="00436ECB"/>
    <w:rsid w:val="005638BA"/>
    <w:rsid w:val="00631224"/>
    <w:rsid w:val="00647CDA"/>
    <w:rsid w:val="00657055"/>
    <w:rsid w:val="006830DC"/>
    <w:rsid w:val="00684005"/>
    <w:rsid w:val="00747B10"/>
    <w:rsid w:val="007F67D5"/>
    <w:rsid w:val="008C572C"/>
    <w:rsid w:val="00992A66"/>
    <w:rsid w:val="00A2765E"/>
    <w:rsid w:val="00B36ACF"/>
    <w:rsid w:val="00B645BE"/>
    <w:rsid w:val="00C7207D"/>
    <w:rsid w:val="00C80C33"/>
    <w:rsid w:val="00C95DB8"/>
    <w:rsid w:val="00CF72A5"/>
    <w:rsid w:val="00D11847"/>
    <w:rsid w:val="00D524BC"/>
    <w:rsid w:val="00E256D2"/>
    <w:rsid w:val="00EF4FD2"/>
    <w:rsid w:val="00F00508"/>
    <w:rsid w:val="00F266E7"/>
    <w:rsid w:val="00F45F87"/>
    <w:rsid w:val="00F57E65"/>
    <w:rsid w:val="00F6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9B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0B9B"/>
    <w:pPr>
      <w:ind w:left="720"/>
      <w:contextualSpacing/>
    </w:pPr>
  </w:style>
  <w:style w:type="paragraph" w:customStyle="1" w:styleId="a">
    <w:name w:val="Òåêñò äîêóìåíòà"/>
    <w:basedOn w:val="Normal"/>
    <w:uiPriority w:val="99"/>
    <w:rsid w:val="00230B9B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230B9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B9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32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211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7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9F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3</Pages>
  <Words>786</Words>
  <Characters>4486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2020-11-20T05:26:00Z</cp:lastPrinted>
  <dcterms:created xsi:type="dcterms:W3CDTF">2020-02-03T09:13:00Z</dcterms:created>
  <dcterms:modified xsi:type="dcterms:W3CDTF">2020-11-20T06:28:00Z</dcterms:modified>
</cp:coreProperties>
</file>