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1" w:rsidRPr="001C16DB" w:rsidRDefault="00C64FF1" w:rsidP="001C16DB">
      <w:pPr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СОВЕТ</w:t>
      </w:r>
    </w:p>
    <w:p w:rsidR="00C64FF1" w:rsidRPr="001C16DB" w:rsidRDefault="00C64FF1">
      <w:pPr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РОДНИЧКОВСКОГО МУНИЦИПАЛЬНОГО ОБРАЗОВАНИЯ</w:t>
      </w:r>
    </w:p>
    <w:p w:rsidR="00C64FF1" w:rsidRPr="001C16DB" w:rsidRDefault="00C64FF1">
      <w:pPr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БАЛАШОВСКОГО МУНИЦИПАЛЬНОГО РАЙОНА</w:t>
      </w:r>
    </w:p>
    <w:p w:rsidR="00C64FF1" w:rsidRPr="001C16DB" w:rsidRDefault="00C64FF1">
      <w:pPr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САРАТОВСКОЙ ОБЛАСТИ</w:t>
      </w:r>
    </w:p>
    <w:p w:rsidR="00C64FF1" w:rsidRPr="001C16DB" w:rsidRDefault="00C64FF1">
      <w:pPr>
        <w:rPr>
          <w:b/>
          <w:bCs/>
          <w:sz w:val="28"/>
          <w:szCs w:val="28"/>
        </w:rPr>
      </w:pPr>
    </w:p>
    <w:p w:rsidR="00C64FF1" w:rsidRPr="001C16DB" w:rsidRDefault="00C64FF1">
      <w:pPr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РЕШЕНИЕ</w:t>
      </w:r>
      <w:r w:rsidRPr="001C16DB">
        <w:rPr>
          <w:b/>
          <w:bCs/>
          <w:sz w:val="28"/>
          <w:szCs w:val="28"/>
        </w:rPr>
        <w:br/>
      </w:r>
    </w:p>
    <w:p w:rsidR="00C64FF1" w:rsidRPr="001C16DB" w:rsidRDefault="00C64F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15.01.2021 года № 104-2</w:t>
      </w:r>
      <w:r w:rsidRPr="001C16DB">
        <w:rPr>
          <w:b/>
          <w:bCs/>
          <w:sz w:val="28"/>
          <w:szCs w:val="28"/>
        </w:rPr>
        <w:tab/>
      </w:r>
      <w:r w:rsidRPr="001C16DB">
        <w:rPr>
          <w:b/>
          <w:bCs/>
          <w:sz w:val="28"/>
          <w:szCs w:val="28"/>
        </w:rPr>
        <w:tab/>
      </w:r>
      <w:r w:rsidRPr="001C16DB">
        <w:rPr>
          <w:b/>
          <w:bCs/>
          <w:sz w:val="28"/>
          <w:szCs w:val="28"/>
        </w:rPr>
        <w:tab/>
      </w:r>
      <w:r w:rsidRPr="001C16DB">
        <w:rPr>
          <w:b/>
          <w:bCs/>
          <w:sz w:val="28"/>
          <w:szCs w:val="28"/>
        </w:rPr>
        <w:tab/>
      </w:r>
      <w:r w:rsidRPr="001C16D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C16DB">
        <w:rPr>
          <w:b/>
          <w:bCs/>
          <w:sz w:val="28"/>
          <w:szCs w:val="28"/>
        </w:rPr>
        <w:t>с. Родничок</w:t>
      </w:r>
    </w:p>
    <w:p w:rsidR="00C64FF1" w:rsidRPr="001C16DB" w:rsidRDefault="00C64FF1">
      <w:pPr>
        <w:rPr>
          <w:b/>
          <w:bCs/>
          <w:sz w:val="28"/>
          <w:szCs w:val="28"/>
        </w:rPr>
      </w:pPr>
      <w:r w:rsidRPr="001C16DB">
        <w:rPr>
          <w:b/>
          <w:bCs/>
          <w:sz w:val="22"/>
          <w:szCs w:val="22"/>
        </w:rPr>
        <w:br/>
      </w:r>
      <w:r w:rsidRPr="001C16DB"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C64FF1" w:rsidRPr="001C16DB" w:rsidRDefault="00C64FF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 xml:space="preserve">Родничковского муниципального образования </w:t>
      </w:r>
    </w:p>
    <w:p w:rsidR="00C64FF1" w:rsidRPr="001C16DB" w:rsidRDefault="00C64FF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C64FF1" w:rsidRPr="001C16DB" w:rsidRDefault="00C64F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102-2 от 18.12.2020 </w:t>
      </w:r>
      <w:r w:rsidRPr="001C16DB">
        <w:rPr>
          <w:b/>
          <w:bCs/>
          <w:sz w:val="28"/>
          <w:szCs w:val="28"/>
        </w:rPr>
        <w:t xml:space="preserve">г. </w:t>
      </w:r>
    </w:p>
    <w:p w:rsidR="00C64FF1" w:rsidRPr="001C16DB" w:rsidRDefault="00C64FF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«О бюджете Родничковского</w:t>
      </w:r>
    </w:p>
    <w:p w:rsidR="00C64FF1" w:rsidRPr="001C16DB" w:rsidRDefault="00C64FF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муниципального образования</w:t>
      </w:r>
    </w:p>
    <w:p w:rsidR="00C64FF1" w:rsidRPr="001C16DB" w:rsidRDefault="00C64FF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Балашовского муниципального района</w:t>
      </w:r>
    </w:p>
    <w:p w:rsidR="00C64FF1" w:rsidRPr="001C16DB" w:rsidRDefault="00C64FF1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</w:t>
      </w:r>
      <w:r w:rsidRPr="001C16DB">
        <w:rPr>
          <w:b/>
          <w:bCs/>
          <w:sz w:val="28"/>
          <w:szCs w:val="28"/>
        </w:rPr>
        <w:t xml:space="preserve"> год</w:t>
      </w:r>
      <w:r w:rsidRPr="001C16DB">
        <w:rPr>
          <w:b/>
          <w:bCs/>
          <w:sz w:val="24"/>
          <w:szCs w:val="24"/>
        </w:rPr>
        <w:t>»</w:t>
      </w:r>
    </w:p>
    <w:p w:rsidR="00C64FF1" w:rsidRPr="001C16DB" w:rsidRDefault="00C64FF1">
      <w:pPr>
        <w:rPr>
          <w:b/>
          <w:bCs/>
        </w:rPr>
      </w:pPr>
    </w:p>
    <w:p w:rsidR="00C64FF1" w:rsidRPr="001C16DB" w:rsidRDefault="00C64FF1">
      <w:pPr>
        <w:pStyle w:val="a"/>
        <w:rPr>
          <w:b/>
          <w:bCs/>
          <w:sz w:val="22"/>
          <w:szCs w:val="22"/>
        </w:rPr>
      </w:pPr>
      <w:r w:rsidRPr="001C16DB"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</w:t>
      </w:r>
    </w:p>
    <w:p w:rsidR="00C64FF1" w:rsidRPr="001C16DB" w:rsidRDefault="00C64FF1">
      <w:pPr>
        <w:jc w:val="both"/>
        <w:rPr>
          <w:sz w:val="28"/>
          <w:szCs w:val="28"/>
        </w:rPr>
      </w:pPr>
    </w:p>
    <w:p w:rsidR="00C64FF1" w:rsidRPr="001C16DB" w:rsidRDefault="00C64FF1" w:rsidP="005979E8">
      <w:pPr>
        <w:ind w:firstLine="720"/>
        <w:jc w:val="center"/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РЕШИЛ:</w:t>
      </w:r>
    </w:p>
    <w:p w:rsidR="00C64FF1" w:rsidRDefault="00C64FF1" w:rsidP="001C16D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16DB">
        <w:rPr>
          <w:sz w:val="28"/>
          <w:szCs w:val="28"/>
        </w:rPr>
        <w:t>Внести в решение Совета Родничковского муниципального образования Балашовского муниципального</w:t>
      </w:r>
      <w:r>
        <w:rPr>
          <w:sz w:val="28"/>
          <w:szCs w:val="28"/>
        </w:rPr>
        <w:t xml:space="preserve"> района Саратовской области </w:t>
      </w:r>
    </w:p>
    <w:p w:rsidR="00C64FF1" w:rsidRDefault="00C64FF1" w:rsidP="001C16DB">
      <w:pPr>
        <w:rPr>
          <w:sz w:val="28"/>
          <w:szCs w:val="28"/>
        </w:rPr>
      </w:pPr>
      <w:r>
        <w:rPr>
          <w:sz w:val="28"/>
          <w:szCs w:val="28"/>
        </w:rPr>
        <w:t xml:space="preserve">№  102-2 </w:t>
      </w:r>
      <w:r w:rsidRPr="001C1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18.12.2020 </w:t>
      </w:r>
      <w:r w:rsidRPr="001C16D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C16DB">
        <w:rPr>
          <w:sz w:val="28"/>
          <w:szCs w:val="28"/>
        </w:rPr>
        <w:t xml:space="preserve"> «О бюджете Родничковского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2021</w:t>
      </w:r>
      <w:r w:rsidRPr="001C16DB">
        <w:rPr>
          <w:sz w:val="28"/>
          <w:szCs w:val="28"/>
        </w:rPr>
        <w:t xml:space="preserve"> год» следующие изменения:</w:t>
      </w:r>
    </w:p>
    <w:p w:rsidR="00C64FF1" w:rsidRDefault="00C64FF1" w:rsidP="001C16DB">
      <w:pPr>
        <w:rPr>
          <w:b/>
          <w:bCs/>
          <w:sz w:val="28"/>
          <w:szCs w:val="28"/>
        </w:rPr>
      </w:pPr>
    </w:p>
    <w:p w:rsidR="00C64FF1" w:rsidRDefault="00C64FF1" w:rsidP="009045DE">
      <w:pPr>
        <w:ind w:firstLine="708"/>
        <w:rPr>
          <w:sz w:val="28"/>
          <w:szCs w:val="28"/>
        </w:rPr>
      </w:pPr>
      <w:r w:rsidRPr="001C16DB">
        <w:rPr>
          <w:sz w:val="28"/>
          <w:szCs w:val="28"/>
        </w:rPr>
        <w:t>1.1.В статье 1 «Основные характеристики бюджета Родничковского муниципального образования Балашовского муниципального рай</w:t>
      </w:r>
      <w:r>
        <w:rPr>
          <w:sz w:val="28"/>
          <w:szCs w:val="28"/>
        </w:rPr>
        <w:t xml:space="preserve">она Саратовской области на 2021 </w:t>
      </w:r>
      <w:r w:rsidRPr="001C16DB">
        <w:rPr>
          <w:sz w:val="28"/>
          <w:szCs w:val="28"/>
        </w:rPr>
        <w:t>год»</w:t>
      </w:r>
    </w:p>
    <w:p w:rsidR="00C64FF1" w:rsidRPr="009045DE" w:rsidRDefault="00C64FF1" w:rsidP="009045DE">
      <w:pPr>
        <w:ind w:firstLine="708"/>
        <w:rPr>
          <w:b/>
          <w:bCs/>
          <w:sz w:val="28"/>
          <w:szCs w:val="28"/>
        </w:rPr>
      </w:pPr>
    </w:p>
    <w:p w:rsidR="00C64FF1" w:rsidRPr="001C16DB" w:rsidRDefault="00C64FF1" w:rsidP="001C16DB">
      <w:pPr>
        <w:ind w:firstLine="708"/>
        <w:jc w:val="both"/>
        <w:rPr>
          <w:sz w:val="28"/>
          <w:szCs w:val="28"/>
        </w:rPr>
      </w:pPr>
      <w:r w:rsidRPr="001C16DB">
        <w:rPr>
          <w:sz w:val="28"/>
          <w:szCs w:val="28"/>
        </w:rPr>
        <w:t>1) Увеличить общ</w:t>
      </w:r>
      <w:r>
        <w:rPr>
          <w:sz w:val="28"/>
          <w:szCs w:val="28"/>
        </w:rPr>
        <w:t xml:space="preserve">ий объем расходов на сумму 284,8 </w:t>
      </w:r>
      <w:r w:rsidRPr="001C16DB">
        <w:rPr>
          <w:sz w:val="28"/>
          <w:szCs w:val="28"/>
        </w:rPr>
        <w:t>тыс. рублей;</w:t>
      </w:r>
    </w:p>
    <w:p w:rsidR="00C64FF1" w:rsidRPr="001C16DB" w:rsidRDefault="00C64FF1" w:rsidP="001C16DB">
      <w:pPr>
        <w:ind w:firstLine="708"/>
        <w:jc w:val="both"/>
        <w:rPr>
          <w:sz w:val="28"/>
          <w:szCs w:val="28"/>
        </w:rPr>
      </w:pPr>
      <w:r w:rsidRPr="001C16DB">
        <w:rPr>
          <w:sz w:val="28"/>
          <w:szCs w:val="28"/>
        </w:rPr>
        <w:t>2) Утверд</w:t>
      </w:r>
      <w:r>
        <w:rPr>
          <w:sz w:val="28"/>
          <w:szCs w:val="28"/>
        </w:rPr>
        <w:t>ить дефицит бюджета в сумме 284,8</w:t>
      </w:r>
      <w:r w:rsidRPr="001C1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Pr="00D930AB">
        <w:rPr>
          <w:sz w:val="28"/>
          <w:szCs w:val="28"/>
        </w:rPr>
        <w:t>8,2</w:t>
      </w:r>
      <w:r>
        <w:rPr>
          <w:sz w:val="28"/>
          <w:szCs w:val="28"/>
        </w:rPr>
        <w:t xml:space="preserve"> </w:t>
      </w:r>
      <w:r w:rsidRPr="001C16DB">
        <w:rPr>
          <w:sz w:val="28"/>
          <w:szCs w:val="28"/>
        </w:rPr>
        <w:t>процента объема доходов Родничковского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64FF1" w:rsidRPr="001C16DB" w:rsidRDefault="00C64FF1">
      <w:pPr>
        <w:jc w:val="both"/>
        <w:rPr>
          <w:sz w:val="28"/>
          <w:szCs w:val="28"/>
        </w:rPr>
      </w:pPr>
    </w:p>
    <w:p w:rsidR="00C64FF1" w:rsidRPr="001C16DB" w:rsidRDefault="00C64FF1" w:rsidP="001C16DB">
      <w:pPr>
        <w:ind w:firstLine="708"/>
        <w:jc w:val="both"/>
        <w:rPr>
          <w:sz w:val="28"/>
          <w:szCs w:val="28"/>
        </w:rPr>
      </w:pPr>
      <w:r w:rsidRPr="001C16DB">
        <w:rPr>
          <w:sz w:val="28"/>
          <w:szCs w:val="28"/>
        </w:rPr>
        <w:t>1.2. Внести изменения и дополнения в приложение №4 «Ведомственная структура расходов бюджета Родничковского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2021</w:t>
      </w:r>
      <w:r w:rsidRPr="001C16DB">
        <w:rPr>
          <w:sz w:val="28"/>
          <w:szCs w:val="28"/>
        </w:rPr>
        <w:t xml:space="preserve"> год»:</w:t>
      </w:r>
    </w:p>
    <w:p w:rsidR="00C64FF1" w:rsidRPr="001C16DB" w:rsidRDefault="00C64FF1">
      <w:pPr>
        <w:ind w:left="709"/>
        <w:jc w:val="both"/>
        <w:rPr>
          <w:sz w:val="28"/>
          <w:szCs w:val="28"/>
        </w:rPr>
      </w:pPr>
    </w:p>
    <w:p w:rsidR="00C64FF1" w:rsidRDefault="00C64FF1" w:rsidP="005979E8">
      <w:pPr>
        <w:rPr>
          <w:b/>
          <w:bCs/>
          <w:sz w:val="28"/>
          <w:szCs w:val="28"/>
        </w:rPr>
      </w:pPr>
    </w:p>
    <w:p w:rsidR="00C64FF1" w:rsidRDefault="00C64FF1" w:rsidP="005979E8">
      <w:pPr>
        <w:rPr>
          <w:b/>
          <w:bCs/>
          <w:sz w:val="28"/>
          <w:szCs w:val="28"/>
        </w:rPr>
      </w:pPr>
    </w:p>
    <w:p w:rsidR="00C64FF1" w:rsidRDefault="00C64FF1" w:rsidP="009045DE">
      <w:pPr>
        <w:jc w:val="right"/>
      </w:pPr>
      <w:r w:rsidRPr="001C16DB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316"/>
        <w:gridCol w:w="445"/>
        <w:gridCol w:w="754"/>
        <w:gridCol w:w="741"/>
        <w:gridCol w:w="1348"/>
        <w:gridCol w:w="1000"/>
        <w:gridCol w:w="780"/>
      </w:tblGrid>
      <w:tr w:rsidR="00C64FF1" w:rsidTr="004B6C29">
        <w:trPr>
          <w:trHeight w:val="87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C64FF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C64FF1" w:rsidTr="004B6C29">
        <w:trPr>
          <w:trHeight w:val="690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284,8</w:t>
            </w:r>
          </w:p>
        </w:tc>
      </w:tr>
      <w:tr w:rsidR="00C64FF1" w:rsidTr="004B6C29">
        <w:trPr>
          <w:trHeight w:val="690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</w:p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30,0</w:t>
            </w:r>
          </w:p>
        </w:tc>
      </w:tr>
      <w:tr w:rsidR="00C64FF1" w:rsidTr="004B6C29">
        <w:trPr>
          <w:trHeight w:val="46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Pr="00092500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 w:rsidRPr="00092500">
              <w:rPr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30,0</w:t>
            </w:r>
          </w:p>
        </w:tc>
      </w:tr>
      <w:tr w:rsidR="00C64FF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30,0</w:t>
            </w:r>
          </w:p>
        </w:tc>
      </w:tr>
      <w:tr w:rsidR="00C64FF1" w:rsidTr="004B6C29">
        <w:trPr>
          <w:trHeight w:val="46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73,0</w:t>
            </w:r>
          </w:p>
        </w:tc>
      </w:tr>
      <w:tr w:rsidR="00C64FF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73,0</w:t>
            </w:r>
          </w:p>
        </w:tc>
      </w:tr>
      <w:tr w:rsidR="00C64FF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      181,8</w:t>
            </w:r>
          </w:p>
        </w:tc>
      </w:tr>
      <w:tr w:rsidR="00C64FF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181,8</w:t>
            </w:r>
          </w:p>
        </w:tc>
      </w:tr>
      <w:tr w:rsidR="00C64FF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181,8</w:t>
            </w:r>
          </w:p>
        </w:tc>
      </w:tr>
      <w:tr w:rsidR="00C64FF1" w:rsidTr="004B6C29">
        <w:trPr>
          <w:trHeight w:val="255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3A429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181,8</w:t>
            </w:r>
          </w:p>
        </w:tc>
      </w:tr>
      <w:tr w:rsidR="00C64FF1" w:rsidTr="004B6C29">
        <w:trPr>
          <w:trHeight w:val="465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181,8</w:t>
            </w:r>
          </w:p>
        </w:tc>
      </w:tr>
      <w:tr w:rsidR="00C64FF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181,8</w:t>
            </w:r>
          </w:p>
        </w:tc>
      </w:tr>
      <w:tr w:rsidR="00C64FF1" w:rsidTr="004B6C29">
        <w:trPr>
          <w:trHeight w:val="255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4E5D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284,8</w:t>
            </w:r>
          </w:p>
        </w:tc>
      </w:tr>
    </w:tbl>
    <w:p w:rsidR="00C64FF1" w:rsidRDefault="00C64FF1">
      <w:pPr>
        <w:rPr>
          <w:sz w:val="28"/>
          <w:szCs w:val="28"/>
        </w:rPr>
      </w:pPr>
    </w:p>
    <w:p w:rsidR="00C64FF1" w:rsidRPr="001C16DB" w:rsidRDefault="00C64FF1">
      <w:pPr>
        <w:rPr>
          <w:sz w:val="28"/>
          <w:szCs w:val="28"/>
        </w:rPr>
      </w:pPr>
    </w:p>
    <w:p w:rsidR="00C64FF1" w:rsidRDefault="00C64FF1" w:rsidP="00320625">
      <w:pPr>
        <w:ind w:firstLine="708"/>
        <w:rPr>
          <w:sz w:val="28"/>
          <w:szCs w:val="28"/>
        </w:rPr>
      </w:pPr>
      <w:r w:rsidRPr="001C16DB">
        <w:rPr>
          <w:sz w:val="28"/>
          <w:szCs w:val="28"/>
        </w:rPr>
        <w:t>1.3. 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2021</w:t>
      </w:r>
      <w:r w:rsidRPr="001C16DB">
        <w:rPr>
          <w:sz w:val="28"/>
          <w:szCs w:val="28"/>
        </w:rPr>
        <w:t xml:space="preserve"> год по разделам и подразделам, целевым статьям и видам расходов»:</w:t>
      </w:r>
      <w:r>
        <w:rPr>
          <w:sz w:val="28"/>
          <w:szCs w:val="28"/>
        </w:rPr>
        <w:t xml:space="preserve"> </w:t>
      </w:r>
    </w:p>
    <w:p w:rsidR="00C64FF1" w:rsidRPr="00320625" w:rsidRDefault="00C64FF1" w:rsidP="00320625">
      <w:pPr>
        <w:ind w:left="7080" w:firstLine="708"/>
        <w:rPr>
          <w:sz w:val="24"/>
          <w:szCs w:val="24"/>
        </w:rPr>
      </w:pPr>
      <w:r w:rsidRPr="00320625">
        <w:rPr>
          <w:bCs/>
          <w:sz w:val="24"/>
          <w:szCs w:val="24"/>
        </w:rPr>
        <w:t>тыс. руб.</w:t>
      </w:r>
    </w:p>
    <w:tbl>
      <w:tblPr>
        <w:tblW w:w="4763" w:type="pct"/>
        <w:tblCellMar>
          <w:left w:w="0" w:type="dxa"/>
          <w:right w:w="0" w:type="dxa"/>
        </w:tblCellMar>
        <w:tblLook w:val="00A0"/>
      </w:tblPr>
      <w:tblGrid>
        <w:gridCol w:w="4317"/>
        <w:gridCol w:w="755"/>
        <w:gridCol w:w="740"/>
        <w:gridCol w:w="1348"/>
        <w:gridCol w:w="999"/>
        <w:gridCol w:w="780"/>
      </w:tblGrid>
      <w:tr w:rsidR="00C64FF1" w:rsidTr="00AC5474">
        <w:trPr>
          <w:trHeight w:val="870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C64FF1" w:rsidTr="00AC5474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C64FF1" w:rsidTr="00AC5474">
        <w:trPr>
          <w:trHeight w:val="690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284,8</w:t>
            </w:r>
          </w:p>
        </w:tc>
      </w:tr>
      <w:tr w:rsidR="00C64FF1" w:rsidTr="00AC5474">
        <w:trPr>
          <w:trHeight w:val="690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</w:p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30,0</w:t>
            </w:r>
          </w:p>
        </w:tc>
      </w:tr>
      <w:tr w:rsidR="00C64FF1" w:rsidTr="00320625">
        <w:trPr>
          <w:trHeight w:val="465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Pr="00092500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 w:rsidRPr="00092500">
              <w:rPr>
                <w:szCs w:val="18"/>
              </w:rPr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30,0</w:t>
            </w:r>
          </w:p>
        </w:tc>
      </w:tr>
      <w:tr w:rsidR="00C64FF1" w:rsidTr="00AC5474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120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30,0</w:t>
            </w:r>
          </w:p>
        </w:tc>
      </w:tr>
      <w:tr w:rsidR="00C64FF1" w:rsidTr="00AC5474">
        <w:trPr>
          <w:trHeight w:val="465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73,0</w:t>
            </w:r>
          </w:p>
        </w:tc>
      </w:tr>
      <w:tr w:rsidR="00C64FF1" w:rsidTr="00AC5474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73,0</w:t>
            </w:r>
          </w:p>
        </w:tc>
      </w:tr>
      <w:tr w:rsidR="00C64FF1" w:rsidTr="00AC5474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      181,8</w:t>
            </w:r>
          </w:p>
        </w:tc>
      </w:tr>
      <w:tr w:rsidR="00C64FF1" w:rsidTr="00AC5474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181,8</w:t>
            </w:r>
          </w:p>
        </w:tc>
      </w:tr>
      <w:tr w:rsidR="00C64FF1" w:rsidTr="00AC5474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181,8</w:t>
            </w:r>
          </w:p>
        </w:tc>
      </w:tr>
      <w:tr w:rsidR="00C64FF1" w:rsidTr="00AC5474">
        <w:trPr>
          <w:trHeight w:val="255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181,8</w:t>
            </w:r>
          </w:p>
        </w:tc>
      </w:tr>
      <w:tr w:rsidR="00C64FF1" w:rsidTr="00AC5474">
        <w:trPr>
          <w:trHeight w:val="465"/>
        </w:trPr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181,8</w:t>
            </w:r>
          </w:p>
        </w:tc>
      </w:tr>
      <w:tr w:rsidR="00C64FF1" w:rsidTr="00AC5474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181,8</w:t>
            </w:r>
          </w:p>
        </w:tc>
      </w:tr>
      <w:tr w:rsidR="00C64FF1" w:rsidTr="00AC5474">
        <w:trPr>
          <w:trHeight w:val="255"/>
        </w:trPr>
        <w:tc>
          <w:tcPr>
            <w:tcW w:w="2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4FF1" w:rsidRDefault="00C64FF1" w:rsidP="00477CC9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284,8</w:t>
            </w:r>
          </w:p>
        </w:tc>
      </w:tr>
    </w:tbl>
    <w:p w:rsidR="00C64FF1" w:rsidRDefault="00C64FF1" w:rsidP="005979E8">
      <w:pPr>
        <w:pStyle w:val="a"/>
        <w:ind w:firstLine="0"/>
      </w:pPr>
    </w:p>
    <w:p w:rsidR="00C64FF1" w:rsidRDefault="00C64FF1" w:rsidP="005979E8">
      <w:pPr>
        <w:pStyle w:val="a"/>
        <w:ind w:firstLine="0"/>
      </w:pPr>
    </w:p>
    <w:p w:rsidR="00C64FF1" w:rsidRPr="001C16DB" w:rsidRDefault="00C64FF1">
      <w:pPr>
        <w:pStyle w:val="a"/>
      </w:pPr>
      <w:r w:rsidRPr="001C16DB">
        <w:t>1.4.</w:t>
      </w:r>
      <w:r w:rsidRPr="001C16DB">
        <w:rPr>
          <w:b/>
          <w:bCs/>
        </w:rPr>
        <w:t xml:space="preserve"> </w:t>
      </w:r>
      <w:r w:rsidRPr="001C16DB">
        <w:t>Решение дополнить статьей 5.1 следующего содержания:</w:t>
      </w:r>
    </w:p>
    <w:p w:rsidR="00C64FF1" w:rsidRPr="001C16DB" w:rsidRDefault="00C64FF1">
      <w:pPr>
        <w:pStyle w:val="a"/>
        <w:ind w:firstLine="0"/>
      </w:pPr>
      <w:r w:rsidRPr="001C16DB">
        <w:t>«Статья 5.1. Источники внутреннего финансирования дефицита бюджета Родничковского муниципального образования Балашовского муниципального ра</w:t>
      </w:r>
      <w:r>
        <w:t>йона Саратовской области на 20201</w:t>
      </w:r>
      <w:r w:rsidRPr="001C16DB">
        <w:t>год».</w:t>
      </w:r>
    </w:p>
    <w:p w:rsidR="00C64FF1" w:rsidRPr="001C16DB" w:rsidRDefault="00C64FF1">
      <w:pPr>
        <w:pStyle w:val="a"/>
      </w:pPr>
      <w:r>
        <w:t>Утвердить на 2021</w:t>
      </w:r>
      <w:r w:rsidRPr="001C16DB">
        <w:t xml:space="preserve"> год:</w:t>
      </w:r>
    </w:p>
    <w:p w:rsidR="00C64FF1" w:rsidRDefault="00C64FF1">
      <w:pPr>
        <w:pStyle w:val="a"/>
        <w:ind w:left="720" w:firstLine="0"/>
      </w:pPr>
      <w:r w:rsidRPr="001C16DB">
        <w:t>-источники внутреннего финансирования дефицита бюджета</w:t>
      </w:r>
    </w:p>
    <w:p w:rsidR="00C64FF1" w:rsidRPr="001C16DB" w:rsidRDefault="00C64FF1" w:rsidP="001C16DB">
      <w:pPr>
        <w:pStyle w:val="a"/>
        <w:ind w:firstLine="0"/>
        <w:jc w:val="left"/>
      </w:pPr>
      <w:r w:rsidRPr="001C16DB">
        <w:t>Родничковского муниципального образования Балашовского муниципального ра</w:t>
      </w:r>
      <w:r>
        <w:t>йона Саратовской области на 2021</w:t>
      </w:r>
      <w:r w:rsidRPr="001C16DB">
        <w:t xml:space="preserve"> год согласно приложению № 6 к настоящему решению».</w:t>
      </w:r>
    </w:p>
    <w:p w:rsidR="00C64FF1" w:rsidRPr="001C16DB" w:rsidRDefault="00C64FF1">
      <w:pPr>
        <w:pStyle w:val="a"/>
        <w:ind w:firstLine="708"/>
      </w:pPr>
      <w:r w:rsidRPr="001C16DB">
        <w:t>1.5. Решение дополнить приложением № 6 «Источники внутреннего финансирования дефицита бюджета Родничковского муниципального образования Балашовского муниципального ра</w:t>
      </w:r>
      <w:r>
        <w:t>йона Саратовской области на 2021</w:t>
      </w:r>
      <w:r w:rsidRPr="001C16DB">
        <w:t xml:space="preserve"> год»»:</w:t>
      </w: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Default="00C64FF1">
      <w:pPr>
        <w:ind w:left="2832" w:firstLine="720"/>
        <w:jc w:val="both"/>
        <w:rPr>
          <w:sz w:val="28"/>
          <w:szCs w:val="28"/>
        </w:rPr>
      </w:pPr>
    </w:p>
    <w:p w:rsidR="00C64FF1" w:rsidRPr="001C16DB" w:rsidRDefault="00C64FF1">
      <w:pPr>
        <w:ind w:left="2832" w:firstLine="720"/>
        <w:jc w:val="both"/>
        <w:rPr>
          <w:sz w:val="28"/>
          <w:szCs w:val="28"/>
        </w:rPr>
      </w:pPr>
      <w:r w:rsidRPr="001C16DB">
        <w:rPr>
          <w:sz w:val="28"/>
          <w:szCs w:val="28"/>
        </w:rPr>
        <w:t>«Приложение № 6</w:t>
      </w:r>
    </w:p>
    <w:p w:rsidR="00C64FF1" w:rsidRPr="001C16DB" w:rsidRDefault="00C64FF1">
      <w:pPr>
        <w:overflowPunct/>
        <w:autoSpaceDE/>
        <w:autoSpaceDN/>
        <w:adjustRightInd/>
        <w:ind w:left="3600"/>
        <w:rPr>
          <w:sz w:val="28"/>
          <w:szCs w:val="28"/>
        </w:rPr>
      </w:pPr>
      <w:r w:rsidRPr="001C16DB">
        <w:rPr>
          <w:sz w:val="28"/>
          <w:szCs w:val="28"/>
        </w:rPr>
        <w:t>к решению Совета Родничковского муниципального образования Балашовского</w:t>
      </w:r>
    </w:p>
    <w:p w:rsidR="00C64FF1" w:rsidRPr="001C16DB" w:rsidRDefault="00C64FF1">
      <w:pPr>
        <w:overflowPunct/>
        <w:autoSpaceDE/>
        <w:autoSpaceDN/>
        <w:adjustRightInd/>
        <w:ind w:left="3600"/>
        <w:rPr>
          <w:sz w:val="28"/>
          <w:szCs w:val="28"/>
        </w:rPr>
      </w:pPr>
      <w:r w:rsidRPr="001C16DB">
        <w:rPr>
          <w:sz w:val="28"/>
          <w:szCs w:val="28"/>
        </w:rPr>
        <w:t>муниципального района Саратовской области</w:t>
      </w:r>
    </w:p>
    <w:p w:rsidR="00C64FF1" w:rsidRDefault="00C64FF1">
      <w:pPr>
        <w:overflowPunct/>
        <w:autoSpaceDE/>
        <w:autoSpaceDN/>
        <w:adjustRightInd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№ 102-2  от 18.12.2020 </w:t>
      </w:r>
      <w:r w:rsidRPr="001C16DB">
        <w:rPr>
          <w:sz w:val="28"/>
          <w:szCs w:val="28"/>
        </w:rPr>
        <w:t>г. «О бюджете Родничковского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2021</w:t>
      </w:r>
      <w:r w:rsidRPr="001C16DB">
        <w:rPr>
          <w:sz w:val="28"/>
          <w:szCs w:val="28"/>
        </w:rPr>
        <w:t xml:space="preserve"> год»</w:t>
      </w:r>
    </w:p>
    <w:p w:rsidR="00C64FF1" w:rsidRPr="001C16DB" w:rsidRDefault="00C64FF1">
      <w:pPr>
        <w:overflowPunct/>
        <w:autoSpaceDE/>
        <w:autoSpaceDN/>
        <w:adjustRightInd/>
        <w:ind w:left="3600"/>
        <w:rPr>
          <w:sz w:val="28"/>
          <w:szCs w:val="28"/>
        </w:rPr>
      </w:pPr>
    </w:p>
    <w:p w:rsidR="00C64FF1" w:rsidRDefault="00C64FF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1C16DB">
        <w:rPr>
          <w:b/>
          <w:bCs/>
          <w:kern w:val="32"/>
          <w:sz w:val="28"/>
          <w:szCs w:val="28"/>
        </w:rPr>
        <w:t xml:space="preserve">Источники внутреннего финансирования дефицита бюджета Родничковского муниципального образования Балашовского муниципального района </w:t>
      </w:r>
      <w:r>
        <w:rPr>
          <w:b/>
          <w:bCs/>
          <w:kern w:val="32"/>
          <w:sz w:val="28"/>
          <w:szCs w:val="28"/>
        </w:rPr>
        <w:t>Саратовской области на 2021</w:t>
      </w:r>
      <w:r w:rsidRPr="001C16DB">
        <w:rPr>
          <w:b/>
          <w:bCs/>
          <w:kern w:val="32"/>
          <w:sz w:val="28"/>
          <w:szCs w:val="28"/>
        </w:rPr>
        <w:t xml:space="preserve"> год</w:t>
      </w:r>
    </w:p>
    <w:p w:rsidR="00C64FF1" w:rsidRPr="001C16DB" w:rsidRDefault="00C64FF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C64FF1" w:rsidRPr="001C16DB" w:rsidRDefault="00C64FF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3827"/>
        <w:gridCol w:w="2375"/>
      </w:tblGrid>
      <w:tr w:rsidR="00C64FF1" w:rsidRPr="001C16DB">
        <w:tc>
          <w:tcPr>
            <w:tcW w:w="3369" w:type="dxa"/>
          </w:tcPr>
          <w:p w:rsidR="00C64FF1" w:rsidRPr="001C16DB" w:rsidRDefault="00C64FF1">
            <w:pPr>
              <w:pStyle w:val="a"/>
              <w:ind w:firstLine="0"/>
              <w:jc w:val="center"/>
              <w:rPr>
                <w:b/>
                <w:bCs/>
              </w:rPr>
            </w:pPr>
            <w:r w:rsidRPr="001C16DB">
              <w:rPr>
                <w:b/>
                <w:bCs/>
              </w:rPr>
              <w:t>Код</w:t>
            </w:r>
          </w:p>
        </w:tc>
        <w:tc>
          <w:tcPr>
            <w:tcW w:w="3827" w:type="dxa"/>
          </w:tcPr>
          <w:p w:rsidR="00C64FF1" w:rsidRPr="001C16DB" w:rsidRDefault="00C64FF1">
            <w:pPr>
              <w:pStyle w:val="a"/>
              <w:ind w:firstLine="0"/>
              <w:jc w:val="center"/>
              <w:rPr>
                <w:b/>
                <w:bCs/>
              </w:rPr>
            </w:pPr>
            <w:r w:rsidRPr="001C16DB">
              <w:rPr>
                <w:b/>
                <w:bCs/>
              </w:rPr>
              <w:t>Наименование</w:t>
            </w:r>
          </w:p>
        </w:tc>
        <w:tc>
          <w:tcPr>
            <w:tcW w:w="2375" w:type="dxa"/>
          </w:tcPr>
          <w:p w:rsidR="00C64FF1" w:rsidRPr="001C16DB" w:rsidRDefault="00C64FF1">
            <w:pPr>
              <w:pStyle w:val="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</w:t>
            </w:r>
            <w:r w:rsidRPr="001C16DB">
              <w:rPr>
                <w:b/>
                <w:bCs/>
              </w:rPr>
              <w:t xml:space="preserve"> (тыс. рублей)</w:t>
            </w:r>
          </w:p>
        </w:tc>
      </w:tr>
      <w:tr w:rsidR="00C64FF1" w:rsidRPr="001C16DB">
        <w:tc>
          <w:tcPr>
            <w:tcW w:w="3369" w:type="dxa"/>
          </w:tcPr>
          <w:p w:rsidR="00C64FF1" w:rsidRPr="001C16DB" w:rsidRDefault="00C64FF1">
            <w:pPr>
              <w:pStyle w:val="a"/>
              <w:ind w:firstLine="0"/>
              <w:rPr>
                <w:b/>
                <w:bCs/>
              </w:rPr>
            </w:pPr>
            <w:r w:rsidRPr="001C16DB">
              <w:rPr>
                <w:b/>
                <w:bCs/>
              </w:rPr>
              <w:t>01 00 00 00 00 0000 000</w:t>
            </w:r>
          </w:p>
        </w:tc>
        <w:tc>
          <w:tcPr>
            <w:tcW w:w="3827" w:type="dxa"/>
          </w:tcPr>
          <w:p w:rsidR="00C64FF1" w:rsidRPr="001C16DB" w:rsidRDefault="00C64FF1">
            <w:pPr>
              <w:pStyle w:val="a"/>
              <w:ind w:firstLine="0"/>
              <w:rPr>
                <w:b/>
                <w:bCs/>
              </w:rPr>
            </w:pPr>
            <w:r w:rsidRPr="001C16DB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5" w:type="dxa"/>
            <w:vAlign w:val="center"/>
          </w:tcPr>
          <w:p w:rsidR="00C64FF1" w:rsidRPr="001C16DB" w:rsidRDefault="00C64FF1">
            <w:pPr>
              <w:pStyle w:val="a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284,8</w:t>
            </w:r>
          </w:p>
        </w:tc>
      </w:tr>
      <w:tr w:rsidR="00C64FF1" w:rsidRPr="001C16DB">
        <w:trPr>
          <w:trHeight w:val="1114"/>
        </w:trPr>
        <w:tc>
          <w:tcPr>
            <w:tcW w:w="3369" w:type="dxa"/>
          </w:tcPr>
          <w:p w:rsidR="00C64FF1" w:rsidRPr="001C16DB" w:rsidRDefault="00C64FF1">
            <w:pPr>
              <w:pStyle w:val="a"/>
              <w:ind w:firstLine="0"/>
            </w:pPr>
            <w:r w:rsidRPr="001C16DB">
              <w:t>01 05 00 00 00 0000 000</w:t>
            </w:r>
          </w:p>
        </w:tc>
        <w:tc>
          <w:tcPr>
            <w:tcW w:w="3827" w:type="dxa"/>
          </w:tcPr>
          <w:p w:rsidR="00C64FF1" w:rsidRPr="001C16DB" w:rsidRDefault="00C64FF1">
            <w:pPr>
              <w:pStyle w:val="a"/>
              <w:ind w:firstLine="0"/>
            </w:pPr>
            <w:r w:rsidRPr="001C16DB">
              <w:t>Изменение остатков средств на счетах по учету средств бюджетов</w:t>
            </w:r>
          </w:p>
        </w:tc>
        <w:tc>
          <w:tcPr>
            <w:tcW w:w="2375" w:type="dxa"/>
            <w:vAlign w:val="center"/>
          </w:tcPr>
          <w:p w:rsidR="00C64FF1" w:rsidRPr="001C16DB" w:rsidRDefault="00C64FF1">
            <w:pPr>
              <w:pStyle w:val="a"/>
              <w:ind w:firstLine="0"/>
              <w:jc w:val="center"/>
            </w:pPr>
          </w:p>
          <w:p w:rsidR="00C64FF1" w:rsidRPr="001C16DB" w:rsidRDefault="00C64FF1">
            <w:pPr>
              <w:pStyle w:val="a"/>
              <w:ind w:firstLine="0"/>
              <w:jc w:val="center"/>
            </w:pPr>
            <w:r>
              <w:t>284,8</w:t>
            </w:r>
          </w:p>
          <w:p w:rsidR="00C64FF1" w:rsidRPr="001C16DB" w:rsidRDefault="00C64FF1">
            <w:pPr>
              <w:pStyle w:val="a"/>
              <w:ind w:firstLine="0"/>
            </w:pPr>
          </w:p>
        </w:tc>
      </w:tr>
      <w:tr w:rsidR="00C64FF1" w:rsidRPr="001C16DB">
        <w:tc>
          <w:tcPr>
            <w:tcW w:w="3369" w:type="dxa"/>
          </w:tcPr>
          <w:p w:rsidR="00C64FF1" w:rsidRPr="001C16DB" w:rsidRDefault="00C64FF1">
            <w:pPr>
              <w:pStyle w:val="a"/>
              <w:ind w:firstLine="0"/>
            </w:pPr>
            <w:r w:rsidRPr="001C16DB">
              <w:t>01 05 02 00 00 0000 600</w:t>
            </w:r>
          </w:p>
        </w:tc>
        <w:tc>
          <w:tcPr>
            <w:tcW w:w="3827" w:type="dxa"/>
          </w:tcPr>
          <w:p w:rsidR="00C64FF1" w:rsidRPr="001C16DB" w:rsidRDefault="00C64FF1">
            <w:pPr>
              <w:pStyle w:val="a"/>
              <w:ind w:firstLine="0"/>
            </w:pPr>
            <w:r w:rsidRPr="001C16DB">
              <w:t>Уменьшение прочих остатков средств бюджетов</w:t>
            </w:r>
          </w:p>
        </w:tc>
        <w:tc>
          <w:tcPr>
            <w:tcW w:w="2375" w:type="dxa"/>
            <w:vAlign w:val="center"/>
          </w:tcPr>
          <w:p w:rsidR="00C64FF1" w:rsidRPr="001C16DB" w:rsidRDefault="00C64FF1">
            <w:pPr>
              <w:pStyle w:val="a"/>
              <w:ind w:firstLine="0"/>
              <w:jc w:val="center"/>
            </w:pPr>
            <w:r>
              <w:t>284,8</w:t>
            </w:r>
          </w:p>
        </w:tc>
      </w:tr>
      <w:tr w:rsidR="00C64FF1" w:rsidRPr="001C16DB">
        <w:tc>
          <w:tcPr>
            <w:tcW w:w="3369" w:type="dxa"/>
          </w:tcPr>
          <w:p w:rsidR="00C64FF1" w:rsidRPr="001C16DB" w:rsidRDefault="00C64FF1">
            <w:pPr>
              <w:pStyle w:val="a"/>
              <w:ind w:firstLine="0"/>
            </w:pPr>
            <w:r w:rsidRPr="001C16DB">
              <w:t>01 05 02 01 10 0000 610</w:t>
            </w:r>
          </w:p>
        </w:tc>
        <w:tc>
          <w:tcPr>
            <w:tcW w:w="3827" w:type="dxa"/>
          </w:tcPr>
          <w:p w:rsidR="00C64FF1" w:rsidRPr="001C16DB" w:rsidRDefault="00C64FF1">
            <w:pPr>
              <w:pStyle w:val="a"/>
              <w:ind w:firstLine="0"/>
            </w:pPr>
            <w:r w:rsidRPr="001C16DB">
              <w:t>Уменьшение прочих остатков денежных средств бюджетов сельских поселений</w:t>
            </w:r>
          </w:p>
        </w:tc>
        <w:tc>
          <w:tcPr>
            <w:tcW w:w="2375" w:type="dxa"/>
            <w:vAlign w:val="center"/>
          </w:tcPr>
          <w:p w:rsidR="00C64FF1" w:rsidRPr="001C16DB" w:rsidRDefault="00C64FF1">
            <w:pPr>
              <w:pStyle w:val="a"/>
              <w:ind w:firstLine="0"/>
              <w:jc w:val="center"/>
            </w:pPr>
            <w:r>
              <w:t>284,8</w:t>
            </w:r>
          </w:p>
        </w:tc>
      </w:tr>
    </w:tbl>
    <w:p w:rsidR="00C64FF1" w:rsidRPr="001C16DB" w:rsidRDefault="00C64FF1">
      <w:pPr>
        <w:pStyle w:val="a"/>
        <w:ind w:firstLine="0"/>
      </w:pPr>
    </w:p>
    <w:p w:rsidR="00C64FF1" w:rsidRDefault="00C64FF1" w:rsidP="00320625">
      <w:pPr>
        <w:pStyle w:val="a"/>
        <w:ind w:firstLine="708"/>
      </w:pPr>
      <w:r w:rsidRPr="001C16DB">
        <w:rPr>
          <w:b/>
          <w:bCs/>
        </w:rPr>
        <w:t xml:space="preserve">2. </w:t>
      </w:r>
      <w:r w:rsidRPr="001C16DB">
        <w:t xml:space="preserve">Настоящее решение вступает </w:t>
      </w:r>
      <w:r>
        <w:t>в силу со дня его обнародования.</w:t>
      </w:r>
    </w:p>
    <w:p w:rsidR="00C64FF1" w:rsidRDefault="00C64FF1">
      <w:pPr>
        <w:rPr>
          <w:sz w:val="28"/>
          <w:szCs w:val="28"/>
        </w:rPr>
      </w:pPr>
    </w:p>
    <w:p w:rsidR="00C64FF1" w:rsidRDefault="00C64FF1">
      <w:pPr>
        <w:rPr>
          <w:sz w:val="28"/>
          <w:szCs w:val="28"/>
        </w:rPr>
      </w:pPr>
    </w:p>
    <w:p w:rsidR="00C64FF1" w:rsidRPr="001C16DB" w:rsidRDefault="00C64FF1">
      <w:pPr>
        <w:rPr>
          <w:sz w:val="28"/>
          <w:szCs w:val="28"/>
        </w:rPr>
      </w:pPr>
    </w:p>
    <w:p w:rsidR="00C64FF1" w:rsidRDefault="00C64FF1">
      <w:pPr>
        <w:rPr>
          <w:b/>
          <w:bCs/>
          <w:sz w:val="28"/>
          <w:szCs w:val="28"/>
        </w:rPr>
      </w:pPr>
    </w:p>
    <w:p w:rsidR="00C64FF1" w:rsidRDefault="00C64FF1">
      <w:pPr>
        <w:rPr>
          <w:b/>
          <w:bCs/>
          <w:sz w:val="28"/>
          <w:szCs w:val="28"/>
        </w:rPr>
      </w:pPr>
    </w:p>
    <w:p w:rsidR="00C64FF1" w:rsidRDefault="00C64FF1">
      <w:pPr>
        <w:rPr>
          <w:b/>
          <w:bCs/>
          <w:sz w:val="28"/>
          <w:szCs w:val="28"/>
        </w:rPr>
      </w:pPr>
    </w:p>
    <w:p w:rsidR="00C64FF1" w:rsidRPr="001C16DB" w:rsidRDefault="00C64FF1">
      <w:pPr>
        <w:rPr>
          <w:b/>
          <w:bCs/>
          <w:sz w:val="28"/>
          <w:szCs w:val="28"/>
        </w:rPr>
      </w:pPr>
      <w:r w:rsidRPr="001C16DB">
        <w:rPr>
          <w:b/>
          <w:bCs/>
          <w:sz w:val="28"/>
          <w:szCs w:val="28"/>
        </w:rPr>
        <w:t>Глава Родничковского</w:t>
      </w:r>
    </w:p>
    <w:p w:rsidR="00C64FF1" w:rsidRPr="001C16DB" w:rsidRDefault="00C64FF1">
      <w:r w:rsidRPr="001C16DB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С.А. Родионов</w:t>
      </w:r>
    </w:p>
    <w:sectPr w:rsidR="00C64FF1" w:rsidRPr="001C16DB" w:rsidSect="005979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4247"/>
    <w:multiLevelType w:val="hybridMultilevel"/>
    <w:tmpl w:val="F3C8F0D4"/>
    <w:lvl w:ilvl="0" w:tplc="93046B1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ascii="Times New Roman" w:hAnsi="Times New Roman" w:cs="Times New Roman"/>
      </w:rPr>
    </w:lvl>
  </w:abstractNum>
  <w:abstractNum w:abstractNumId="1">
    <w:nsid w:val="7B444586"/>
    <w:multiLevelType w:val="hybridMultilevel"/>
    <w:tmpl w:val="35849368"/>
    <w:lvl w:ilvl="0" w:tplc="4158541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574"/>
    <w:rsid w:val="00092500"/>
    <w:rsid w:val="000D5015"/>
    <w:rsid w:val="00121574"/>
    <w:rsid w:val="00180360"/>
    <w:rsid w:val="001C16DB"/>
    <w:rsid w:val="00320625"/>
    <w:rsid w:val="003A429D"/>
    <w:rsid w:val="00474E5D"/>
    <w:rsid w:val="00477CC9"/>
    <w:rsid w:val="004B6C29"/>
    <w:rsid w:val="005463DC"/>
    <w:rsid w:val="005979E8"/>
    <w:rsid w:val="005E7D77"/>
    <w:rsid w:val="005F2BDD"/>
    <w:rsid w:val="00617865"/>
    <w:rsid w:val="008B61F3"/>
    <w:rsid w:val="009045DE"/>
    <w:rsid w:val="00A73DC6"/>
    <w:rsid w:val="00AC5474"/>
    <w:rsid w:val="00B01E74"/>
    <w:rsid w:val="00C41C21"/>
    <w:rsid w:val="00C64FF1"/>
    <w:rsid w:val="00C677D6"/>
    <w:rsid w:val="00C967E8"/>
    <w:rsid w:val="00D750DB"/>
    <w:rsid w:val="00D930AB"/>
    <w:rsid w:val="00D97C03"/>
    <w:rsid w:val="00E66392"/>
    <w:rsid w:val="00E80443"/>
    <w:rsid w:val="00EF5531"/>
    <w:rsid w:val="00F1084F"/>
    <w:rsid w:val="00F227A3"/>
    <w:rsid w:val="00F32262"/>
    <w:rsid w:val="00F6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65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786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865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customStyle="1" w:styleId="a">
    <w:name w:val="Òåêñò äîêóìåíòà"/>
    <w:basedOn w:val="Normal"/>
    <w:uiPriority w:val="99"/>
    <w:rsid w:val="00617865"/>
    <w:pPr>
      <w:ind w:firstLine="7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6178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20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D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4</Pages>
  <Words>913</Words>
  <Characters>5209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Windows User</dc:creator>
  <cp:keywords/>
  <dc:description/>
  <cp:lastModifiedBy>User</cp:lastModifiedBy>
  <cp:revision>25</cp:revision>
  <cp:lastPrinted>2021-01-20T05:33:00Z</cp:lastPrinted>
  <dcterms:created xsi:type="dcterms:W3CDTF">2019-01-25T07:06:00Z</dcterms:created>
  <dcterms:modified xsi:type="dcterms:W3CDTF">2021-01-20T05:33:00Z</dcterms:modified>
</cp:coreProperties>
</file>