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88" w:rsidRDefault="002F5A88" w:rsidP="00CE75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2F5A88" w:rsidRDefault="002F5A88" w:rsidP="00CE75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РОДНИЧКОВСКОГО МУНИЦИПАЛЬНОГО ОБРАЗОВАНИЯ</w:t>
      </w:r>
    </w:p>
    <w:p w:rsidR="002F5A88" w:rsidRDefault="002F5A88" w:rsidP="00CE75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2F5A88" w:rsidRDefault="002F5A88" w:rsidP="00CE75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bookmarkStart w:id="0" w:name="I0"/>
      <w:bookmarkEnd w:id="0"/>
      <w:r>
        <w:rPr>
          <w:b/>
          <w:bCs/>
          <w:sz w:val="28"/>
          <w:szCs w:val="28"/>
        </w:rPr>
        <w:t>ПОСТАНОВЛЕНИЕ</w:t>
      </w:r>
    </w:p>
    <w:p w:rsidR="002F5A88" w:rsidRDefault="002F5A88" w:rsidP="00CE751F">
      <w:pPr>
        <w:jc w:val="center"/>
        <w:rPr>
          <w:b/>
          <w:bCs/>
          <w:sz w:val="28"/>
          <w:szCs w:val="28"/>
        </w:rPr>
      </w:pPr>
    </w:p>
    <w:p w:rsidR="002F5A88" w:rsidRDefault="002F5A88" w:rsidP="00CE75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21.10.2020 г № 13-п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с. Родничок</w:t>
      </w:r>
    </w:p>
    <w:p w:rsidR="002F5A88" w:rsidRDefault="002F5A88" w:rsidP="00CE751F">
      <w:pPr>
        <w:rPr>
          <w:b/>
          <w:bCs/>
          <w:sz w:val="28"/>
          <w:szCs w:val="28"/>
        </w:rPr>
      </w:pPr>
    </w:p>
    <w:p w:rsidR="002F5A88" w:rsidRDefault="002F5A88" w:rsidP="00CE751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 отмене ранее принятого постановления</w:t>
      </w:r>
    </w:p>
    <w:p w:rsidR="002F5A88" w:rsidRDefault="002F5A88" w:rsidP="00CE751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4-2-п от 21.04.2020 г. Об утверждении </w:t>
      </w:r>
    </w:p>
    <w:p w:rsidR="002F5A88" w:rsidRDefault="002F5A88" w:rsidP="00CE751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стандарта внутреннего государственного</w:t>
      </w:r>
    </w:p>
    <w:p w:rsidR="002F5A88" w:rsidRDefault="002F5A88" w:rsidP="00CE751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(муниципального) финансового контроля</w:t>
      </w:r>
    </w:p>
    <w:p w:rsidR="002F5A88" w:rsidRDefault="002F5A88" w:rsidP="00CE751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«Права и обязанности должностных лиц органов</w:t>
      </w:r>
    </w:p>
    <w:p w:rsidR="002F5A88" w:rsidRDefault="002F5A88" w:rsidP="00CE751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внутреннего государственного (муниципального) </w:t>
      </w:r>
    </w:p>
    <w:p w:rsidR="002F5A88" w:rsidRDefault="002F5A88" w:rsidP="00CE751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финансового контроля и объектов внутреннего </w:t>
      </w:r>
    </w:p>
    <w:p w:rsidR="002F5A88" w:rsidRDefault="002F5A88" w:rsidP="00CE751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государственного (муниципального) финансового</w:t>
      </w:r>
    </w:p>
    <w:p w:rsidR="002F5A88" w:rsidRDefault="002F5A88" w:rsidP="00CE751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контроля (их должностных лиц» при </w:t>
      </w:r>
    </w:p>
    <w:p w:rsidR="002F5A88" w:rsidRDefault="002F5A88" w:rsidP="00CE751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осуществлении внутреннего государственного </w:t>
      </w:r>
    </w:p>
    <w:p w:rsidR="002F5A88" w:rsidRDefault="002F5A88" w:rsidP="00CE751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(муниципального) финансового контроля»</w:t>
      </w:r>
    </w:p>
    <w:p w:rsidR="002F5A88" w:rsidRDefault="002F5A88" w:rsidP="00CE751F">
      <w:pPr>
        <w:shd w:val="clear" w:color="auto" w:fill="FFFFFF"/>
        <w:spacing w:before="317" w:line="317" w:lineRule="exact"/>
        <w:ind w:left="5" w:firstLine="686"/>
        <w:jc w:val="both"/>
      </w:pPr>
      <w:r>
        <w:rPr>
          <w:bCs/>
          <w:color w:val="000000"/>
          <w:sz w:val="28"/>
          <w:szCs w:val="28"/>
        </w:rPr>
        <w:t xml:space="preserve">В соответствии с частью 3 статьи 269.2 Бюджетного кодекса Российской Федерации, Постановлением Правительства Российской Федерации от 06.02.2020 № 95, 100, от 27.02.2020, № 208, от 23.07.2020 № 1095, </w:t>
      </w:r>
      <w:r>
        <w:rPr>
          <w:color w:val="292929"/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 xml:space="preserve">Родничковского муниципального </w:t>
      </w:r>
      <w:r>
        <w:rPr>
          <w:spacing w:val="1"/>
          <w:sz w:val="28"/>
          <w:szCs w:val="28"/>
        </w:rPr>
        <w:t>образования, администрация Родничковского муниципального</w:t>
      </w:r>
      <w:r>
        <w:rPr>
          <w:color w:val="292929"/>
          <w:spacing w:val="1"/>
          <w:sz w:val="28"/>
          <w:szCs w:val="28"/>
        </w:rPr>
        <w:t xml:space="preserve"> образования</w:t>
      </w:r>
    </w:p>
    <w:p w:rsidR="002F5A88" w:rsidRDefault="002F5A88" w:rsidP="00CE751F">
      <w:pPr>
        <w:shd w:val="clear" w:color="auto" w:fill="FFFFFF"/>
        <w:ind w:right="-180"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2F5A88" w:rsidRDefault="002F5A88" w:rsidP="00CE751F">
      <w:pPr>
        <w:spacing w:before="25" w:after="25"/>
        <w:jc w:val="center"/>
        <w:rPr>
          <w:b/>
          <w:color w:val="332E2D"/>
          <w:spacing w:val="2"/>
          <w:sz w:val="28"/>
          <w:szCs w:val="28"/>
        </w:rPr>
      </w:pPr>
      <w:r>
        <w:rPr>
          <w:b/>
          <w:color w:val="332E2D"/>
          <w:spacing w:val="2"/>
          <w:sz w:val="28"/>
          <w:szCs w:val="28"/>
        </w:rPr>
        <w:t>ПОСТАНОВЛЯЕТ:</w:t>
      </w:r>
    </w:p>
    <w:p w:rsidR="002F5A88" w:rsidRDefault="002F5A88" w:rsidP="00CE751F">
      <w:pPr>
        <w:spacing w:before="25" w:after="25"/>
        <w:jc w:val="center"/>
        <w:rPr>
          <w:color w:val="332E2D"/>
          <w:spacing w:val="2"/>
          <w:sz w:val="28"/>
          <w:szCs w:val="28"/>
        </w:rPr>
      </w:pPr>
    </w:p>
    <w:p w:rsidR="002F5A88" w:rsidRDefault="002F5A88" w:rsidP="009A1EE5">
      <w:pPr>
        <w:ind w:firstLine="708"/>
        <w:rPr>
          <w:bCs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1. Постановление № 4-2-п от 21.04.2020 г. «</w:t>
      </w:r>
      <w:r>
        <w:rPr>
          <w:bCs/>
          <w:sz w:val="28"/>
          <w:szCs w:val="28"/>
        </w:rPr>
        <w:t>Об утверждении стандарта внутреннего государственного (муниципального) финансового контроля</w:t>
      </w:r>
    </w:p>
    <w:p w:rsidR="002F5A88" w:rsidRDefault="002F5A88" w:rsidP="00CE751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«Права и обязанности должностных лиц органов внутреннего государственного (муниципального) финансового контроля и объектов внутреннего  государственного (муниципального) финансового</w:t>
      </w:r>
    </w:p>
    <w:p w:rsidR="002F5A88" w:rsidRPr="00CE751F" w:rsidRDefault="002F5A88" w:rsidP="00CE751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контроля (их должностных лиц» при  осуществлении внутреннего государственного (муниципального) финансового контроля</w:t>
      </w:r>
      <w:r>
        <w:rPr>
          <w:color w:val="332E2D"/>
          <w:spacing w:val="2"/>
          <w:sz w:val="28"/>
          <w:szCs w:val="28"/>
        </w:rPr>
        <w:t>» - отменить.</w:t>
      </w:r>
    </w:p>
    <w:p w:rsidR="002F5A88" w:rsidRDefault="002F5A88" w:rsidP="009A1EE5">
      <w:pPr>
        <w:spacing w:before="25" w:after="25"/>
        <w:ind w:firstLine="708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2. Постановление вступает в силу со дня его обнародования.</w:t>
      </w:r>
    </w:p>
    <w:p w:rsidR="002F5A88" w:rsidRDefault="002F5A88" w:rsidP="009A1EE5">
      <w:pPr>
        <w:spacing w:before="25" w:after="25"/>
        <w:ind w:firstLine="708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3. Контроль за исполнением настоящего постановления оставляю за собой.</w:t>
      </w:r>
    </w:p>
    <w:p w:rsidR="002F5A88" w:rsidRDefault="002F5A88" w:rsidP="00CE751F">
      <w:pPr>
        <w:spacing w:before="25" w:after="25"/>
        <w:rPr>
          <w:color w:val="332E2D"/>
          <w:spacing w:val="2"/>
          <w:sz w:val="28"/>
          <w:szCs w:val="28"/>
        </w:rPr>
      </w:pPr>
    </w:p>
    <w:p w:rsidR="002F5A88" w:rsidRDefault="002F5A88" w:rsidP="00CE751F">
      <w:pPr>
        <w:spacing w:before="25" w:after="25"/>
        <w:rPr>
          <w:b/>
          <w:color w:val="332E2D"/>
          <w:spacing w:val="2"/>
          <w:sz w:val="28"/>
          <w:szCs w:val="28"/>
        </w:rPr>
      </w:pPr>
    </w:p>
    <w:p w:rsidR="002F5A88" w:rsidRDefault="002F5A88" w:rsidP="00CE751F">
      <w:pPr>
        <w:spacing w:before="25" w:after="25"/>
        <w:rPr>
          <w:b/>
          <w:color w:val="332E2D"/>
          <w:spacing w:val="2"/>
          <w:sz w:val="28"/>
          <w:szCs w:val="28"/>
        </w:rPr>
      </w:pPr>
      <w:r>
        <w:rPr>
          <w:b/>
          <w:color w:val="332E2D"/>
          <w:spacing w:val="2"/>
          <w:sz w:val="28"/>
          <w:szCs w:val="28"/>
        </w:rPr>
        <w:t>Глава Родничковского</w:t>
      </w:r>
    </w:p>
    <w:p w:rsidR="002F5A88" w:rsidRPr="009A1EE5" w:rsidRDefault="002F5A88" w:rsidP="009A1EE5">
      <w:pPr>
        <w:spacing w:before="25" w:after="25"/>
        <w:rPr>
          <w:b/>
          <w:color w:val="332E2D"/>
          <w:spacing w:val="2"/>
          <w:sz w:val="28"/>
          <w:szCs w:val="28"/>
        </w:rPr>
      </w:pPr>
      <w:r>
        <w:rPr>
          <w:b/>
          <w:color w:val="332E2D"/>
          <w:spacing w:val="2"/>
          <w:sz w:val="28"/>
          <w:szCs w:val="28"/>
        </w:rPr>
        <w:t xml:space="preserve">муниципального образования </w:t>
      </w:r>
      <w:r>
        <w:rPr>
          <w:b/>
          <w:color w:val="332E2D"/>
          <w:spacing w:val="2"/>
          <w:sz w:val="28"/>
          <w:szCs w:val="28"/>
        </w:rPr>
        <w:tab/>
      </w:r>
      <w:r>
        <w:rPr>
          <w:b/>
          <w:color w:val="332E2D"/>
          <w:spacing w:val="2"/>
          <w:sz w:val="28"/>
          <w:szCs w:val="28"/>
        </w:rPr>
        <w:tab/>
      </w:r>
      <w:r>
        <w:rPr>
          <w:b/>
          <w:color w:val="332E2D"/>
          <w:spacing w:val="2"/>
          <w:sz w:val="28"/>
          <w:szCs w:val="28"/>
        </w:rPr>
        <w:tab/>
      </w:r>
      <w:r>
        <w:rPr>
          <w:b/>
          <w:color w:val="332E2D"/>
          <w:spacing w:val="2"/>
          <w:sz w:val="28"/>
          <w:szCs w:val="28"/>
        </w:rPr>
        <w:tab/>
      </w:r>
      <w:r>
        <w:rPr>
          <w:b/>
          <w:color w:val="332E2D"/>
          <w:spacing w:val="2"/>
          <w:sz w:val="28"/>
          <w:szCs w:val="28"/>
        </w:rPr>
        <w:tab/>
        <w:t>С.А. Родионов</w:t>
      </w:r>
    </w:p>
    <w:sectPr w:rsidR="002F5A88" w:rsidRPr="009A1EE5" w:rsidSect="00CE75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51F"/>
    <w:rsid w:val="002F5A88"/>
    <w:rsid w:val="003734F7"/>
    <w:rsid w:val="00400A0E"/>
    <w:rsid w:val="00585B26"/>
    <w:rsid w:val="00620F45"/>
    <w:rsid w:val="00871519"/>
    <w:rsid w:val="009A1EE5"/>
    <w:rsid w:val="00B25EDF"/>
    <w:rsid w:val="00C77C11"/>
    <w:rsid w:val="00CE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51F"/>
    <w:pPr>
      <w:suppressAutoHyphens/>
    </w:pPr>
    <w:rPr>
      <w:rFonts w:ascii="Times New Roman" w:hAnsi="Times New Roman" w:cs="Calibri"/>
      <w:sz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19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240</Words>
  <Characters>1373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cp:lastPrinted>2020-10-22T07:55:00Z</cp:lastPrinted>
  <dcterms:created xsi:type="dcterms:W3CDTF">2020-10-22T07:49:00Z</dcterms:created>
  <dcterms:modified xsi:type="dcterms:W3CDTF">2020-10-30T04:47:00Z</dcterms:modified>
</cp:coreProperties>
</file>